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3DE3" w14:textId="30183B03" w:rsidR="009A7FAB" w:rsidRPr="00F52F8D" w:rsidRDefault="003B21E4" w:rsidP="009A7FAB">
      <w:pPr>
        <w:pStyle w:val="Heading2"/>
        <w:rPr>
          <w:rFonts w:eastAsia="MS Gothic" w:cs="Times New Roman"/>
          <w:color w:val="1C4697"/>
          <w:kern w:val="0"/>
          <w14:ligatures w14:val="none"/>
        </w:rPr>
      </w:pPr>
      <w:r w:rsidRPr="00F52F8D">
        <w:rPr>
          <w:rFonts w:eastAsia="MS Gothic" w:cs="Times New Roman"/>
          <w:color w:val="1C4697"/>
          <w:kern w:val="0"/>
          <w14:ligatures w14:val="none"/>
        </w:rPr>
        <w:t>Application for Endorsement by ICM</w:t>
      </w:r>
    </w:p>
    <w:p w14:paraId="03E62747" w14:textId="31231E59" w:rsidR="00E91D03" w:rsidRPr="00E91D03" w:rsidRDefault="00E91D03" w:rsidP="00A73FA4">
      <w:pPr>
        <w:pStyle w:val="Heading3"/>
        <w:numPr>
          <w:ilvl w:val="0"/>
          <w:numId w:val="30"/>
        </w:numPr>
        <w:rPr>
          <w:rFonts w:eastAsia="MS Gothic"/>
        </w:rPr>
      </w:pPr>
      <w:r>
        <w:rPr>
          <w:rFonts w:eastAsia="MS Gothic"/>
        </w:rPr>
        <w:t>The organisation / individual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B21E4" w14:paraId="0D79DC4B" w14:textId="77777777" w:rsidTr="000F0720">
        <w:tc>
          <w:tcPr>
            <w:tcW w:w="2405" w:type="dxa"/>
          </w:tcPr>
          <w:p w14:paraId="3B46F72C" w14:textId="798A87BA" w:rsidR="003B21E4" w:rsidRDefault="00AC3944" w:rsidP="00E07481">
            <w:r>
              <w:t>Contact name</w:t>
            </w:r>
          </w:p>
        </w:tc>
        <w:tc>
          <w:tcPr>
            <w:tcW w:w="7223" w:type="dxa"/>
          </w:tcPr>
          <w:p w14:paraId="2C85361E" w14:textId="500837A7" w:rsidR="003B21E4" w:rsidRPr="00AC3944" w:rsidRDefault="003B21E4" w:rsidP="00E07481">
            <w:pPr>
              <w:rPr>
                <w:b/>
                <w:bCs/>
              </w:rPr>
            </w:pPr>
          </w:p>
        </w:tc>
      </w:tr>
      <w:tr w:rsidR="003B21E4" w14:paraId="0FDF1DB8" w14:textId="77777777" w:rsidTr="000F0720">
        <w:tc>
          <w:tcPr>
            <w:tcW w:w="2405" w:type="dxa"/>
          </w:tcPr>
          <w:p w14:paraId="1704CFFD" w14:textId="4EC3C885" w:rsidR="003B21E4" w:rsidRDefault="00AC3944" w:rsidP="00E07481">
            <w:r>
              <w:t>Email address</w:t>
            </w:r>
          </w:p>
        </w:tc>
        <w:tc>
          <w:tcPr>
            <w:tcW w:w="7223" w:type="dxa"/>
          </w:tcPr>
          <w:p w14:paraId="2EABCCDE" w14:textId="77777777" w:rsidR="003B21E4" w:rsidRPr="00AC3944" w:rsidRDefault="003B21E4" w:rsidP="00E07481"/>
        </w:tc>
      </w:tr>
      <w:tr w:rsidR="003B21E4" w14:paraId="29C9BA41" w14:textId="77777777" w:rsidTr="000F0720">
        <w:tc>
          <w:tcPr>
            <w:tcW w:w="2405" w:type="dxa"/>
          </w:tcPr>
          <w:p w14:paraId="7D83D0BD" w14:textId="0114A418" w:rsidR="003B21E4" w:rsidRDefault="00AC3944" w:rsidP="00E07481">
            <w:r>
              <w:t>Phone number</w:t>
            </w:r>
          </w:p>
        </w:tc>
        <w:tc>
          <w:tcPr>
            <w:tcW w:w="7223" w:type="dxa"/>
          </w:tcPr>
          <w:p w14:paraId="44EBEC01" w14:textId="77777777" w:rsidR="003B21E4" w:rsidRPr="00AC3944" w:rsidRDefault="003B21E4" w:rsidP="00E07481"/>
        </w:tc>
      </w:tr>
      <w:tr w:rsidR="003B21E4" w14:paraId="7B426357" w14:textId="77777777" w:rsidTr="000F0720">
        <w:tc>
          <w:tcPr>
            <w:tcW w:w="2405" w:type="dxa"/>
          </w:tcPr>
          <w:p w14:paraId="3AFB2BED" w14:textId="2CC09EC2" w:rsidR="003B21E4" w:rsidRDefault="00AC3944" w:rsidP="00E07481">
            <w:r>
              <w:t>Job title</w:t>
            </w:r>
          </w:p>
        </w:tc>
        <w:tc>
          <w:tcPr>
            <w:tcW w:w="7223" w:type="dxa"/>
          </w:tcPr>
          <w:p w14:paraId="50D0F48B" w14:textId="77777777" w:rsidR="003B21E4" w:rsidRPr="00AC3944" w:rsidRDefault="003B21E4" w:rsidP="00E07481"/>
        </w:tc>
      </w:tr>
      <w:tr w:rsidR="003B21E4" w14:paraId="605C052D" w14:textId="77777777" w:rsidTr="000F0720">
        <w:tc>
          <w:tcPr>
            <w:tcW w:w="2405" w:type="dxa"/>
          </w:tcPr>
          <w:p w14:paraId="3CEA018F" w14:textId="4050031C" w:rsidR="003B21E4" w:rsidRDefault="00E82F0B" w:rsidP="00E07481">
            <w:r>
              <w:t>Organisation (if applicable)</w:t>
            </w:r>
          </w:p>
        </w:tc>
        <w:tc>
          <w:tcPr>
            <w:tcW w:w="7223" w:type="dxa"/>
          </w:tcPr>
          <w:p w14:paraId="784A95A6" w14:textId="77777777" w:rsidR="003B21E4" w:rsidRPr="00AC3944" w:rsidRDefault="003B21E4" w:rsidP="00E07481"/>
        </w:tc>
      </w:tr>
      <w:tr w:rsidR="003B21E4" w14:paraId="10E82D14" w14:textId="77777777" w:rsidTr="000F0720">
        <w:tc>
          <w:tcPr>
            <w:tcW w:w="2405" w:type="dxa"/>
          </w:tcPr>
          <w:p w14:paraId="453F8390" w14:textId="01EC1508" w:rsidR="003B21E4" w:rsidRDefault="00E82F0B" w:rsidP="00E07481">
            <w:r>
              <w:t>Website</w:t>
            </w:r>
          </w:p>
        </w:tc>
        <w:tc>
          <w:tcPr>
            <w:tcW w:w="7223" w:type="dxa"/>
          </w:tcPr>
          <w:p w14:paraId="30A6FA97" w14:textId="77777777" w:rsidR="003B21E4" w:rsidRPr="00AC3944" w:rsidRDefault="003B21E4" w:rsidP="00E07481"/>
        </w:tc>
      </w:tr>
      <w:tr w:rsidR="00E82F0B" w14:paraId="11D937B3" w14:textId="77777777" w:rsidTr="000F0720">
        <w:tc>
          <w:tcPr>
            <w:tcW w:w="2405" w:type="dxa"/>
          </w:tcPr>
          <w:p w14:paraId="2E48132D" w14:textId="002A923E" w:rsidR="00E82F0B" w:rsidRDefault="00227CD1" w:rsidP="00E07481">
            <w:r>
              <w:t>Ove</w:t>
            </w:r>
            <w:r w:rsidR="00D31B39">
              <w:t>r</w:t>
            </w:r>
            <w:r>
              <w:t>view of the organisation</w:t>
            </w:r>
          </w:p>
        </w:tc>
        <w:tc>
          <w:tcPr>
            <w:tcW w:w="7223" w:type="dxa"/>
          </w:tcPr>
          <w:p w14:paraId="1E147500" w14:textId="77777777" w:rsidR="00E82F0B" w:rsidRPr="00AC3944" w:rsidRDefault="00E82F0B" w:rsidP="00E07481"/>
        </w:tc>
      </w:tr>
      <w:tr w:rsidR="00E82F0B" w14:paraId="34145EEE" w14:textId="77777777" w:rsidTr="000F0720">
        <w:tc>
          <w:tcPr>
            <w:tcW w:w="2405" w:type="dxa"/>
          </w:tcPr>
          <w:p w14:paraId="66CA0AB3" w14:textId="1E7D7EB9" w:rsidR="00E82F0B" w:rsidRDefault="005A45BE" w:rsidP="00E07481">
            <w:r>
              <w:t>Any other relevant information</w:t>
            </w:r>
          </w:p>
        </w:tc>
        <w:tc>
          <w:tcPr>
            <w:tcW w:w="7223" w:type="dxa"/>
          </w:tcPr>
          <w:p w14:paraId="7009692A" w14:textId="77777777" w:rsidR="00E82F0B" w:rsidRPr="00AC3944" w:rsidRDefault="00E82F0B" w:rsidP="00E07481"/>
        </w:tc>
      </w:tr>
    </w:tbl>
    <w:p w14:paraId="4E3A9F91" w14:textId="77777777" w:rsidR="00E07481" w:rsidRDefault="00E07481" w:rsidP="00E07481"/>
    <w:p w14:paraId="103DC159" w14:textId="1634CC6F" w:rsidR="005A45BE" w:rsidRDefault="0052206C" w:rsidP="00A73FA4">
      <w:pPr>
        <w:pStyle w:val="Heading3"/>
        <w:numPr>
          <w:ilvl w:val="0"/>
          <w:numId w:val="30"/>
        </w:numPr>
      </w:pPr>
      <w:r>
        <w:t>Overview of the output</w:t>
      </w:r>
      <w:r w:rsidR="005702D3">
        <w:t xml:space="preserve"> or event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A45BE" w14:paraId="33945F73" w14:textId="77777777" w:rsidTr="000F0720">
        <w:tc>
          <w:tcPr>
            <w:tcW w:w="2405" w:type="dxa"/>
          </w:tcPr>
          <w:p w14:paraId="3ED6FFC5" w14:textId="77777777" w:rsidR="005A45BE" w:rsidRDefault="006D044E">
            <w:pPr>
              <w:rPr>
                <w:b/>
                <w:bCs/>
              </w:rPr>
            </w:pPr>
            <w:r>
              <w:t>What would you like ICM to endorse</w:t>
            </w:r>
          </w:p>
          <w:p w14:paraId="5FE2C18D" w14:textId="158CCC29" w:rsidR="006D044E" w:rsidRPr="006D044E" w:rsidRDefault="006D044E">
            <w:pPr>
              <w:rPr>
                <w:b/>
                <w:bCs/>
                <w:i/>
                <w:iCs/>
              </w:rPr>
            </w:pPr>
            <w:r w:rsidRPr="0061496C">
              <w:rPr>
                <w:i/>
                <w:iCs/>
                <w:sz w:val="18"/>
                <w:szCs w:val="16"/>
              </w:rPr>
              <w:t>(Include link or submit attachment with this form)</w:t>
            </w:r>
          </w:p>
        </w:tc>
        <w:tc>
          <w:tcPr>
            <w:tcW w:w="7223" w:type="dxa"/>
          </w:tcPr>
          <w:p w14:paraId="1928215B" w14:textId="6E71F732" w:rsidR="005A45BE" w:rsidRPr="00AC3944" w:rsidRDefault="005A45BE">
            <w:pPr>
              <w:rPr>
                <w:b/>
                <w:bCs/>
              </w:rPr>
            </w:pPr>
          </w:p>
        </w:tc>
      </w:tr>
      <w:tr w:rsidR="005A45BE" w14:paraId="0BA6B585" w14:textId="77777777" w:rsidTr="000F0720">
        <w:tc>
          <w:tcPr>
            <w:tcW w:w="2405" w:type="dxa"/>
          </w:tcPr>
          <w:p w14:paraId="5E1E8BE1" w14:textId="4619477E" w:rsidR="005A45BE" w:rsidRDefault="0061496C">
            <w:r>
              <w:t>What is the objective of the output?</w:t>
            </w:r>
          </w:p>
        </w:tc>
        <w:tc>
          <w:tcPr>
            <w:tcW w:w="7223" w:type="dxa"/>
          </w:tcPr>
          <w:p w14:paraId="54E90D0E" w14:textId="77777777" w:rsidR="005A45BE" w:rsidRPr="00AC3944" w:rsidRDefault="005A45BE"/>
        </w:tc>
      </w:tr>
      <w:tr w:rsidR="005A45BE" w14:paraId="3D3ED92F" w14:textId="77777777" w:rsidTr="000F0720">
        <w:tc>
          <w:tcPr>
            <w:tcW w:w="2405" w:type="dxa"/>
          </w:tcPr>
          <w:p w14:paraId="158E6438" w14:textId="5F75446C" w:rsidR="005A45BE" w:rsidRDefault="0061496C">
            <w:r>
              <w:t>Why do you want ICM to endorse it?</w:t>
            </w:r>
          </w:p>
        </w:tc>
        <w:tc>
          <w:tcPr>
            <w:tcW w:w="7223" w:type="dxa"/>
          </w:tcPr>
          <w:p w14:paraId="12A774F7" w14:textId="77777777" w:rsidR="005A45BE" w:rsidRPr="00AC3944" w:rsidRDefault="005A45BE"/>
        </w:tc>
      </w:tr>
      <w:tr w:rsidR="005A45BE" w14:paraId="734B7628" w14:textId="77777777" w:rsidTr="000F0720">
        <w:tc>
          <w:tcPr>
            <w:tcW w:w="2405" w:type="dxa"/>
          </w:tcPr>
          <w:p w14:paraId="72C4E661" w14:textId="77777777" w:rsidR="005A45BE" w:rsidRDefault="0061496C">
            <w:pPr>
              <w:rPr>
                <w:b/>
                <w:bCs/>
              </w:rPr>
            </w:pPr>
            <w:r>
              <w:lastRenderedPageBreak/>
              <w:t>Is there a date / timeline by which you require endorsement?</w:t>
            </w:r>
          </w:p>
          <w:p w14:paraId="2F1EB56B" w14:textId="2D9F0A9E" w:rsidR="0061496C" w:rsidRDefault="0061496C">
            <w:r w:rsidRPr="0061496C">
              <w:rPr>
                <w:i/>
                <w:iCs/>
                <w:sz w:val="18"/>
                <w:szCs w:val="16"/>
              </w:rPr>
              <w:t>(</w:t>
            </w:r>
            <w:r>
              <w:rPr>
                <w:i/>
                <w:iCs/>
                <w:sz w:val="18"/>
                <w:szCs w:val="16"/>
              </w:rPr>
              <w:t>ICM endeavours to take this into consideration if possible</w:t>
            </w:r>
            <w:r w:rsidRPr="0061496C">
              <w:rPr>
                <w:i/>
                <w:iCs/>
                <w:sz w:val="18"/>
                <w:szCs w:val="16"/>
              </w:rPr>
              <w:t>)</w:t>
            </w:r>
          </w:p>
        </w:tc>
        <w:tc>
          <w:tcPr>
            <w:tcW w:w="7223" w:type="dxa"/>
          </w:tcPr>
          <w:p w14:paraId="48229F70" w14:textId="77777777" w:rsidR="005A45BE" w:rsidRPr="00AC3944" w:rsidRDefault="005A45BE"/>
        </w:tc>
      </w:tr>
    </w:tbl>
    <w:p w14:paraId="45C49F79" w14:textId="4103884A" w:rsidR="00626B2B" w:rsidRDefault="005702D3">
      <w:pPr>
        <w:pStyle w:val="Heading3"/>
        <w:numPr>
          <w:ilvl w:val="0"/>
          <w:numId w:val="30"/>
        </w:numPr>
      </w:pPr>
      <w:r>
        <w:t>Further information on</w:t>
      </w:r>
      <w:r w:rsidR="004E5362">
        <w:t xml:space="preserve"> the output</w:t>
      </w:r>
    </w:p>
    <w:p w14:paraId="6FC14C16" w14:textId="1D8C1B32" w:rsidR="0052206C" w:rsidRPr="005702D3" w:rsidRDefault="00594EC3" w:rsidP="005702D3">
      <w:pPr>
        <w:ind w:left="360" w:firstLine="720"/>
        <w:rPr>
          <w:rFonts w:ascii="Karla" w:hAnsi="Karla"/>
          <w:i/>
          <w:iCs/>
        </w:rPr>
      </w:pPr>
      <w:r w:rsidRPr="005702D3">
        <w:rPr>
          <w:i/>
          <w:iCs/>
        </w:rPr>
        <w:t>(</w:t>
      </w:r>
      <w:r w:rsidR="005702D3" w:rsidRPr="005702D3">
        <w:rPr>
          <w:rFonts w:ascii="Karla" w:hAnsi="Karla"/>
          <w:i/>
          <w:iCs/>
        </w:rPr>
        <w:t>S</w:t>
      </w:r>
      <w:r w:rsidR="00A06382" w:rsidRPr="005702D3">
        <w:rPr>
          <w:rFonts w:ascii="Karla" w:hAnsi="Karla"/>
          <w:i/>
          <w:iCs/>
        </w:rPr>
        <w:t>tatements, publications, research</w:t>
      </w:r>
      <w:r w:rsidRPr="005702D3">
        <w:rPr>
          <w:rFonts w:ascii="Karla" w:hAnsi="Karla"/>
          <w:i/>
          <w:iCs/>
        </w:rPr>
        <w:t xml:space="preserve"> etc, for events go to </w:t>
      </w:r>
      <w:r w:rsidR="00626B2B" w:rsidRPr="005702D3">
        <w:rPr>
          <w:rFonts w:ascii="Karla" w:hAnsi="Karla"/>
          <w:i/>
          <w:iCs/>
        </w:rPr>
        <w:t>table 4</w:t>
      </w:r>
      <w:r w:rsidRPr="005702D3">
        <w:rPr>
          <w:rFonts w:ascii="Karla" w:hAnsi="Karla"/>
          <w:i/>
          <w:iCs/>
        </w:rPr>
        <w:t>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94EC3" w14:paraId="32C19302" w14:textId="77777777" w:rsidTr="000F0720">
        <w:tc>
          <w:tcPr>
            <w:tcW w:w="2405" w:type="dxa"/>
          </w:tcPr>
          <w:p w14:paraId="6494564C" w14:textId="74CCEED6" w:rsidR="00594EC3" w:rsidRPr="00594EC3" w:rsidRDefault="00DE2C9D">
            <w:r>
              <w:t>Who is the audience?</w:t>
            </w:r>
          </w:p>
        </w:tc>
        <w:tc>
          <w:tcPr>
            <w:tcW w:w="7223" w:type="dxa"/>
          </w:tcPr>
          <w:p w14:paraId="29BF80EB" w14:textId="1B1A8CE0" w:rsidR="00594EC3" w:rsidRPr="00AC3944" w:rsidRDefault="00594EC3">
            <w:pPr>
              <w:rPr>
                <w:b/>
                <w:bCs/>
              </w:rPr>
            </w:pPr>
          </w:p>
        </w:tc>
      </w:tr>
      <w:tr w:rsidR="00594EC3" w14:paraId="1410C686" w14:textId="77777777" w:rsidTr="000F0720">
        <w:tc>
          <w:tcPr>
            <w:tcW w:w="2405" w:type="dxa"/>
          </w:tcPr>
          <w:p w14:paraId="4731932F" w14:textId="6A582CEC" w:rsidR="00594EC3" w:rsidRDefault="00DE2C9D">
            <w:r>
              <w:t>Where do you intend to publish it?</w:t>
            </w:r>
          </w:p>
        </w:tc>
        <w:tc>
          <w:tcPr>
            <w:tcW w:w="7223" w:type="dxa"/>
          </w:tcPr>
          <w:p w14:paraId="53E85BA6" w14:textId="77777777" w:rsidR="00594EC3" w:rsidRPr="00AC3944" w:rsidRDefault="00594EC3"/>
        </w:tc>
      </w:tr>
      <w:tr w:rsidR="00594EC3" w14:paraId="69B61A39" w14:textId="77777777" w:rsidTr="000F0720">
        <w:tc>
          <w:tcPr>
            <w:tcW w:w="2405" w:type="dxa"/>
          </w:tcPr>
          <w:p w14:paraId="629CC6A3" w14:textId="517FC791" w:rsidR="00594EC3" w:rsidRDefault="00DE2C9D">
            <w:r>
              <w:t>Have other organisations been asked for endorsement or have others already endorsed it?</w:t>
            </w:r>
          </w:p>
        </w:tc>
        <w:tc>
          <w:tcPr>
            <w:tcW w:w="7223" w:type="dxa"/>
          </w:tcPr>
          <w:p w14:paraId="337D51C1" w14:textId="77777777" w:rsidR="00594EC3" w:rsidRPr="00AC3944" w:rsidRDefault="00594EC3"/>
        </w:tc>
      </w:tr>
      <w:tr w:rsidR="00594EC3" w14:paraId="69BE7448" w14:textId="77777777" w:rsidTr="000F0720">
        <w:tc>
          <w:tcPr>
            <w:tcW w:w="2405" w:type="dxa"/>
          </w:tcPr>
          <w:p w14:paraId="7AC83288" w14:textId="6F68E95A" w:rsidR="00594EC3" w:rsidRDefault="00DE2C9D">
            <w:r>
              <w:t xml:space="preserve">Has </w:t>
            </w:r>
            <w:r w:rsidR="000B0B80">
              <w:t>midwife / midwife academic input been sought – if so, how?</w:t>
            </w:r>
          </w:p>
        </w:tc>
        <w:tc>
          <w:tcPr>
            <w:tcW w:w="7223" w:type="dxa"/>
          </w:tcPr>
          <w:p w14:paraId="6D477773" w14:textId="77777777" w:rsidR="00594EC3" w:rsidRPr="00AC3944" w:rsidRDefault="00594EC3"/>
        </w:tc>
      </w:tr>
      <w:tr w:rsidR="000B0B80" w14:paraId="44805310" w14:textId="77777777" w:rsidTr="000F0720">
        <w:tc>
          <w:tcPr>
            <w:tcW w:w="2405" w:type="dxa"/>
          </w:tcPr>
          <w:p w14:paraId="46D2A083" w14:textId="208A5460" w:rsidR="000B0B80" w:rsidRDefault="00A8227C">
            <w:r>
              <w:t>Who funded the creation of the output?</w:t>
            </w:r>
          </w:p>
        </w:tc>
        <w:tc>
          <w:tcPr>
            <w:tcW w:w="7223" w:type="dxa"/>
          </w:tcPr>
          <w:p w14:paraId="1964A0FA" w14:textId="77777777" w:rsidR="000B0B80" w:rsidRPr="00AC3944" w:rsidRDefault="000B0B80"/>
        </w:tc>
      </w:tr>
      <w:tr w:rsidR="00A8227C" w:rsidRPr="00843398" w14:paraId="68C527F1" w14:textId="77777777" w:rsidTr="000F0720">
        <w:tc>
          <w:tcPr>
            <w:tcW w:w="2405" w:type="dxa"/>
          </w:tcPr>
          <w:p w14:paraId="21F7F7B4" w14:textId="630037C0" w:rsidR="007D106D" w:rsidRDefault="00A8227C">
            <w:pPr>
              <w:rPr>
                <w:b/>
                <w:bCs/>
              </w:rPr>
            </w:pPr>
            <w:r>
              <w:t xml:space="preserve">Are you looking for any other support </w:t>
            </w:r>
            <w:r>
              <w:lastRenderedPageBreak/>
              <w:t>from ICM</w:t>
            </w:r>
            <w:r w:rsidR="007D106D">
              <w:t xml:space="preserve"> in addition to endorsement?</w:t>
            </w:r>
          </w:p>
          <w:p w14:paraId="23D7AF75" w14:textId="4D21BA61" w:rsidR="00A8227C" w:rsidRPr="007D106D" w:rsidRDefault="007D106D">
            <w:pPr>
              <w:rPr>
                <w:lang w:val="fr-FR"/>
              </w:rPr>
            </w:pPr>
            <w:r w:rsidRPr="006F1153">
              <w:rPr>
                <w:i/>
                <w:iCs/>
                <w:sz w:val="18"/>
                <w:szCs w:val="16"/>
                <w:lang w:val="fr-FR"/>
              </w:rPr>
              <w:t>(</w:t>
            </w:r>
            <w:proofErr w:type="spellStart"/>
            <w:r w:rsidRPr="006F1153">
              <w:rPr>
                <w:i/>
                <w:iCs/>
                <w:sz w:val="18"/>
                <w:szCs w:val="16"/>
                <w:lang w:val="fr-FR"/>
              </w:rPr>
              <w:t>i.e</w:t>
            </w:r>
            <w:proofErr w:type="spellEnd"/>
            <w:r w:rsidRPr="006F1153">
              <w:rPr>
                <w:i/>
                <w:iCs/>
                <w:sz w:val="18"/>
                <w:szCs w:val="16"/>
                <w:lang w:val="fr-FR"/>
              </w:rPr>
              <w:t xml:space="preserve"> </w:t>
            </w:r>
            <w:proofErr w:type="spellStart"/>
            <w:r w:rsidRPr="006F1153">
              <w:rPr>
                <w:i/>
                <w:iCs/>
                <w:sz w:val="18"/>
                <w:szCs w:val="16"/>
                <w:lang w:val="fr-FR"/>
              </w:rPr>
              <w:t>dissemination</w:t>
            </w:r>
            <w:proofErr w:type="spellEnd"/>
            <w:r w:rsidRPr="006F1153">
              <w:rPr>
                <w:i/>
                <w:iCs/>
                <w:sz w:val="18"/>
                <w:szCs w:val="16"/>
                <w:lang w:val="fr-FR"/>
              </w:rPr>
              <w:t xml:space="preserve"> via communication channels)</w:t>
            </w:r>
          </w:p>
        </w:tc>
        <w:tc>
          <w:tcPr>
            <w:tcW w:w="7223" w:type="dxa"/>
          </w:tcPr>
          <w:p w14:paraId="2472F246" w14:textId="77777777" w:rsidR="00A8227C" w:rsidRPr="007D106D" w:rsidRDefault="00A8227C">
            <w:pPr>
              <w:rPr>
                <w:lang w:val="fr-FR"/>
              </w:rPr>
            </w:pPr>
          </w:p>
        </w:tc>
      </w:tr>
      <w:tr w:rsidR="00E31884" w:rsidRPr="007D106D" w14:paraId="56AE32F4" w14:textId="77777777" w:rsidTr="000F0720">
        <w:tc>
          <w:tcPr>
            <w:tcW w:w="2405" w:type="dxa"/>
          </w:tcPr>
          <w:p w14:paraId="609D4292" w14:textId="638396A7" w:rsidR="00E31884" w:rsidRDefault="00E31884">
            <w:r>
              <w:t>Any other relevant information</w:t>
            </w:r>
          </w:p>
        </w:tc>
        <w:tc>
          <w:tcPr>
            <w:tcW w:w="7223" w:type="dxa"/>
          </w:tcPr>
          <w:p w14:paraId="0C0FD6C0" w14:textId="77777777" w:rsidR="00E31884" w:rsidRPr="007D106D" w:rsidRDefault="00E31884">
            <w:pPr>
              <w:rPr>
                <w:lang w:val="fr-FR"/>
              </w:rPr>
            </w:pPr>
          </w:p>
        </w:tc>
      </w:tr>
    </w:tbl>
    <w:p w14:paraId="41333DB4" w14:textId="77777777" w:rsidR="00594EC3" w:rsidRDefault="00594EC3" w:rsidP="00E07481">
      <w:pPr>
        <w:rPr>
          <w:lang w:val="fr-FR"/>
        </w:rPr>
      </w:pPr>
    </w:p>
    <w:p w14:paraId="6B9AAB25" w14:textId="388968BC" w:rsidR="007D106D" w:rsidRPr="00626B2B" w:rsidRDefault="00A73FA4" w:rsidP="00397F2B">
      <w:pPr>
        <w:pStyle w:val="Heading3"/>
        <w:numPr>
          <w:ilvl w:val="0"/>
          <w:numId w:val="30"/>
        </w:numPr>
      </w:pPr>
      <w:r w:rsidRPr="00626B2B">
        <w:t>Events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26B2B" w14:paraId="4D591E2E" w14:textId="77777777" w:rsidTr="044E3AB4">
        <w:tc>
          <w:tcPr>
            <w:tcW w:w="2405" w:type="dxa"/>
          </w:tcPr>
          <w:p w14:paraId="745B2C41" w14:textId="77777777" w:rsidR="00626B2B" w:rsidRDefault="00EA4930">
            <w:pPr>
              <w:rPr>
                <w:b/>
                <w:bCs/>
              </w:rPr>
            </w:pPr>
            <w:r>
              <w:t>Provide details of the programme</w:t>
            </w:r>
          </w:p>
          <w:p w14:paraId="33159E9D" w14:textId="748E3567" w:rsidR="00EA4930" w:rsidRPr="00EA4930" w:rsidRDefault="00EA4930">
            <w:pPr>
              <w:rPr>
                <w:i/>
                <w:iCs/>
              </w:rPr>
            </w:pPr>
            <w:r w:rsidRPr="00EA4930">
              <w:rPr>
                <w:i/>
                <w:iCs/>
                <w:sz w:val="18"/>
                <w:szCs w:val="16"/>
              </w:rPr>
              <w:t>(Link or attachment if available</w:t>
            </w:r>
            <w:r w:rsidR="00784FD5">
              <w:rPr>
                <w:i/>
                <w:iCs/>
                <w:sz w:val="18"/>
                <w:szCs w:val="16"/>
              </w:rPr>
              <w:t>, or concept note</w:t>
            </w:r>
            <w:r w:rsidRPr="00EA4930">
              <w:rPr>
                <w:i/>
                <w:iCs/>
                <w:sz w:val="18"/>
                <w:szCs w:val="16"/>
              </w:rPr>
              <w:t>)</w:t>
            </w:r>
          </w:p>
        </w:tc>
        <w:tc>
          <w:tcPr>
            <w:tcW w:w="7223" w:type="dxa"/>
          </w:tcPr>
          <w:p w14:paraId="5F72ACB9" w14:textId="702F5101" w:rsidR="00626B2B" w:rsidRPr="00AC3944" w:rsidRDefault="00626B2B">
            <w:pPr>
              <w:rPr>
                <w:b/>
                <w:bCs/>
              </w:rPr>
            </w:pPr>
          </w:p>
        </w:tc>
      </w:tr>
      <w:tr w:rsidR="006C2068" w14:paraId="18EC5E86" w14:textId="77777777" w:rsidTr="044E3AB4">
        <w:tc>
          <w:tcPr>
            <w:tcW w:w="2405" w:type="dxa"/>
          </w:tcPr>
          <w:p w14:paraId="668021B4" w14:textId="015D124C" w:rsidR="006C2068" w:rsidRDefault="006C2068">
            <w:r>
              <w:t>Who is the audience for the event?</w:t>
            </w:r>
          </w:p>
        </w:tc>
        <w:tc>
          <w:tcPr>
            <w:tcW w:w="7223" w:type="dxa"/>
          </w:tcPr>
          <w:p w14:paraId="5C99F22C" w14:textId="77777777" w:rsidR="006C2068" w:rsidRPr="00AC3944" w:rsidRDefault="006C2068">
            <w:pPr>
              <w:rPr>
                <w:b/>
                <w:bCs/>
              </w:rPr>
            </w:pPr>
          </w:p>
        </w:tc>
      </w:tr>
      <w:tr w:rsidR="22919E6B" w14:paraId="79F5CE91" w14:textId="77777777" w:rsidTr="044E3AB4">
        <w:trPr>
          <w:trHeight w:val="300"/>
        </w:trPr>
        <w:tc>
          <w:tcPr>
            <w:tcW w:w="2405" w:type="dxa"/>
          </w:tcPr>
          <w:p w14:paraId="402DA64D" w14:textId="33F39CFA" w:rsidR="22919E6B" w:rsidRDefault="2C88B007" w:rsidP="22919E6B">
            <w:r>
              <w:t xml:space="preserve">Has the national </w:t>
            </w:r>
            <w:bookmarkStart w:id="0" w:name="_Int_Lsw0oiqd"/>
            <w:proofErr w:type="gramStart"/>
            <w:r>
              <w:t>midwives</w:t>
            </w:r>
            <w:bookmarkEnd w:id="0"/>
            <w:proofErr w:type="gramEnd"/>
            <w:r>
              <w:t xml:space="preserve"> association endorsed the event?</w:t>
            </w:r>
          </w:p>
          <w:p w14:paraId="50309524" w14:textId="39F54AA6" w:rsidR="2C88B007" w:rsidRDefault="23F3B4EC" w:rsidP="044E3AB4">
            <w:pPr>
              <w:rPr>
                <w:i/>
                <w:iCs/>
                <w:sz w:val="18"/>
                <w:szCs w:val="18"/>
              </w:rPr>
            </w:pPr>
            <w:r w:rsidRPr="044E3AB4">
              <w:rPr>
                <w:i/>
                <w:iCs/>
                <w:sz w:val="18"/>
                <w:szCs w:val="18"/>
              </w:rPr>
              <w:t xml:space="preserve">(For </w:t>
            </w:r>
            <w:r w:rsidR="6EF3136A" w:rsidRPr="044E3AB4">
              <w:rPr>
                <w:i/>
                <w:iCs/>
                <w:sz w:val="18"/>
                <w:szCs w:val="18"/>
              </w:rPr>
              <w:t>non-member</w:t>
            </w:r>
            <w:r w:rsidRPr="044E3AB4">
              <w:rPr>
                <w:i/>
                <w:iCs/>
                <w:sz w:val="18"/>
                <w:szCs w:val="18"/>
              </w:rPr>
              <w:t xml:space="preserve"> association events)</w:t>
            </w:r>
          </w:p>
        </w:tc>
        <w:tc>
          <w:tcPr>
            <w:tcW w:w="7223" w:type="dxa"/>
          </w:tcPr>
          <w:p w14:paraId="589F2389" w14:textId="6143F41A" w:rsidR="22919E6B" w:rsidRDefault="22919E6B" w:rsidP="22919E6B">
            <w:pPr>
              <w:rPr>
                <w:b/>
                <w:bCs/>
              </w:rPr>
            </w:pPr>
          </w:p>
        </w:tc>
      </w:tr>
      <w:tr w:rsidR="006C2068" w14:paraId="7DC72FDD" w14:textId="77777777" w:rsidTr="044E3AB4">
        <w:tc>
          <w:tcPr>
            <w:tcW w:w="2405" w:type="dxa"/>
          </w:tcPr>
          <w:p w14:paraId="6EE7B6E8" w14:textId="02449C9E" w:rsidR="00626B2B" w:rsidRDefault="00C72817">
            <w:r>
              <w:t>Details of all commercial partners, sponsors and other organisations asked to endorse</w:t>
            </w:r>
          </w:p>
        </w:tc>
        <w:tc>
          <w:tcPr>
            <w:tcW w:w="7223" w:type="dxa"/>
          </w:tcPr>
          <w:p w14:paraId="4A60C736" w14:textId="77777777" w:rsidR="00626B2B" w:rsidRPr="00AC3944" w:rsidRDefault="00626B2B"/>
        </w:tc>
      </w:tr>
      <w:tr w:rsidR="00626B2B" w14:paraId="18ACEF91" w14:textId="77777777" w:rsidTr="044E3AB4">
        <w:tc>
          <w:tcPr>
            <w:tcW w:w="2405" w:type="dxa"/>
          </w:tcPr>
          <w:p w14:paraId="5D843BE7" w14:textId="25FE2E4D" w:rsidR="00626B2B" w:rsidRDefault="007A42D5">
            <w:r>
              <w:lastRenderedPageBreak/>
              <w:t>Provide details of the speaking opportunity and attendance for ICM leader</w:t>
            </w:r>
          </w:p>
        </w:tc>
        <w:tc>
          <w:tcPr>
            <w:tcW w:w="7223" w:type="dxa"/>
          </w:tcPr>
          <w:p w14:paraId="34FAE842" w14:textId="77777777" w:rsidR="00626B2B" w:rsidRPr="00AC3944" w:rsidRDefault="00626B2B"/>
        </w:tc>
      </w:tr>
      <w:tr w:rsidR="006C2068" w14:paraId="41D39476" w14:textId="77777777" w:rsidTr="044E3AB4">
        <w:tc>
          <w:tcPr>
            <w:tcW w:w="2405" w:type="dxa"/>
          </w:tcPr>
          <w:p w14:paraId="3D6F3B02" w14:textId="56B74E49" w:rsidR="00626B2B" w:rsidRDefault="00F93DD5">
            <w:r>
              <w:t>Process for abstract submission and acceptance</w:t>
            </w:r>
          </w:p>
        </w:tc>
        <w:tc>
          <w:tcPr>
            <w:tcW w:w="7223" w:type="dxa"/>
          </w:tcPr>
          <w:p w14:paraId="6F379171" w14:textId="77777777" w:rsidR="00626B2B" w:rsidRPr="00AC3944" w:rsidRDefault="00626B2B"/>
        </w:tc>
      </w:tr>
      <w:tr w:rsidR="00E31884" w14:paraId="75B71695" w14:textId="77777777" w:rsidTr="044E3AB4">
        <w:tc>
          <w:tcPr>
            <w:tcW w:w="2405" w:type="dxa"/>
          </w:tcPr>
          <w:p w14:paraId="732D0562" w14:textId="1FDE2B98" w:rsidR="00E31884" w:rsidRDefault="00E31884">
            <w:r>
              <w:t>Any other relevant information</w:t>
            </w:r>
          </w:p>
        </w:tc>
        <w:tc>
          <w:tcPr>
            <w:tcW w:w="7223" w:type="dxa"/>
          </w:tcPr>
          <w:p w14:paraId="21347D49" w14:textId="77777777" w:rsidR="00E31884" w:rsidRPr="00AC3944" w:rsidRDefault="00E31884"/>
        </w:tc>
      </w:tr>
    </w:tbl>
    <w:p w14:paraId="7F95BD12" w14:textId="77777777" w:rsidR="00626B2B" w:rsidRPr="00C72817" w:rsidRDefault="00626B2B" w:rsidP="00E07481"/>
    <w:p w14:paraId="7B434082" w14:textId="77777777" w:rsidR="00A73FA4" w:rsidRPr="00C72817" w:rsidRDefault="00A73FA4" w:rsidP="00E07481"/>
    <w:sectPr w:rsidR="00A73FA4" w:rsidRPr="00C72817" w:rsidSect="00EF764D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113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183B" w14:textId="77777777" w:rsidR="00DC3BFD" w:rsidRPr="00A20411" w:rsidRDefault="00DC3BFD" w:rsidP="0098798F">
      <w:r w:rsidRPr="00A20411">
        <w:separator/>
      </w:r>
    </w:p>
  </w:endnote>
  <w:endnote w:type="continuationSeparator" w:id="0">
    <w:p w14:paraId="6E160117" w14:textId="77777777" w:rsidR="00DC3BFD" w:rsidRPr="00A20411" w:rsidRDefault="00DC3BFD" w:rsidP="0098798F">
      <w:r w:rsidRPr="00A204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panose1 w:val="020B0004030503030003"/>
    <w:charset w:val="00"/>
    <w:family w:val="swiss"/>
    <w:pitch w:val="variable"/>
    <w:sig w:usb0="A00000EF" w:usb1="4000205B" w:usb2="00000000" w:usb3="00000000" w:csb0="00000093" w:csb1="00000000"/>
    <w:embedRegular r:id="rId1" w:fontKey="{ED207396-8B42-4EB3-8A1A-CE79468AF185}"/>
    <w:embedBold r:id="rId2" w:fontKey="{86275561-33BF-4D90-A845-25CC5530CD78}"/>
    <w:embedItalic r:id="rId3" w:fontKey="{8B3C9F2B-FBEC-40A4-9450-B2AC1FEED59F}"/>
    <w:embedBoldItalic r:id="rId4" w:fontKey="{41B2AFC8-C72E-4E1B-ACB2-CD2FF37F7B3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lzl">
    <w:panose1 w:val="00000000000000000000"/>
    <w:charset w:val="00"/>
    <w:family w:val="auto"/>
    <w:pitch w:val="variable"/>
    <w:sig w:usb0="A000026F" w:usb1="0000207B" w:usb2="00000000" w:usb3="00000000" w:csb0="00000087" w:csb1="00000000"/>
    <w:embedRegular r:id="rId5" w:fontKey="{7AB9B0CF-4E38-4F7A-AD35-96E592546493}"/>
  </w:font>
  <w:font w:name="Times New Roman (Headings CS)">
    <w:altName w:val="Times New Roman"/>
    <w:charset w:val="00"/>
    <w:family w:val="roman"/>
    <w:pitch w:val="default"/>
  </w:font>
  <w:font w:name="Proxima Sera Light">
    <w:panose1 w:val="00000000000000000000"/>
    <w:charset w:val="00"/>
    <w:family w:val="modern"/>
    <w:notTrueType/>
    <w:pitch w:val="variable"/>
    <w:sig w:usb0="A00000FF" w:usb1="5000E0FB" w:usb2="00000000" w:usb3="00000000" w:csb0="00000193" w:csb1="00000000"/>
  </w:font>
  <w:font w:name="Stolzl-Bold">
    <w:altName w:val="Stolz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30D9" w14:textId="72BC2986" w:rsidR="00A40BFE" w:rsidRPr="00A20411" w:rsidRDefault="00A40BFE" w:rsidP="00A40BFE">
    <w:pPr>
      <w:pStyle w:val="Footer"/>
      <w:rPr>
        <w:sz w:val="16"/>
        <w:szCs w:val="14"/>
      </w:rPr>
    </w:pPr>
    <w:r w:rsidRPr="00A20411">
      <w:rPr>
        <w:sz w:val="16"/>
        <w:szCs w:val="14"/>
      </w:rPr>
      <w:t>Version 1.0</w:t>
    </w:r>
    <w:r w:rsidRPr="00A20411">
      <w:rPr>
        <w:sz w:val="16"/>
        <w:szCs w:val="14"/>
      </w:rPr>
      <w:tab/>
    </w:r>
    <w:r w:rsidRPr="00A20411">
      <w:rPr>
        <w:sz w:val="16"/>
        <w:szCs w:val="14"/>
      </w:rPr>
      <w:tab/>
    </w:r>
    <w:sdt>
      <w:sdtPr>
        <w:rPr>
          <w:sz w:val="16"/>
          <w:szCs w:val="14"/>
        </w:rPr>
        <w:id w:val="-1123765742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A20411">
              <w:rPr>
                <w:sz w:val="16"/>
                <w:szCs w:val="14"/>
              </w:rPr>
              <w:t xml:space="preserve">Page </w:t>
            </w:r>
            <w:r w:rsidRPr="00A20411">
              <w:rPr>
                <w:b/>
                <w:bCs/>
                <w:sz w:val="16"/>
                <w:szCs w:val="16"/>
              </w:rPr>
              <w:fldChar w:fldCharType="begin"/>
            </w:r>
            <w:r w:rsidRPr="00A20411">
              <w:rPr>
                <w:b/>
                <w:bCs/>
                <w:sz w:val="16"/>
                <w:szCs w:val="14"/>
              </w:rPr>
              <w:instrText xml:space="preserve"> PAGE </w:instrText>
            </w:r>
            <w:r w:rsidRPr="00A20411">
              <w:rPr>
                <w:b/>
                <w:bCs/>
                <w:sz w:val="16"/>
                <w:szCs w:val="16"/>
              </w:rPr>
              <w:fldChar w:fldCharType="separate"/>
            </w:r>
            <w:r w:rsidRPr="00A20411">
              <w:rPr>
                <w:b/>
                <w:bCs/>
                <w:sz w:val="16"/>
                <w:szCs w:val="14"/>
              </w:rPr>
              <w:t>2</w:t>
            </w:r>
            <w:r w:rsidRPr="00A20411">
              <w:rPr>
                <w:b/>
                <w:bCs/>
                <w:sz w:val="16"/>
                <w:szCs w:val="16"/>
              </w:rPr>
              <w:fldChar w:fldCharType="end"/>
            </w:r>
            <w:r w:rsidRPr="00A20411">
              <w:rPr>
                <w:sz w:val="16"/>
                <w:szCs w:val="14"/>
              </w:rPr>
              <w:t xml:space="preserve"> of </w:t>
            </w:r>
            <w:r w:rsidRPr="00A20411">
              <w:rPr>
                <w:b/>
                <w:bCs/>
                <w:sz w:val="16"/>
                <w:szCs w:val="16"/>
              </w:rPr>
              <w:fldChar w:fldCharType="begin"/>
            </w:r>
            <w:r w:rsidRPr="00A20411">
              <w:rPr>
                <w:b/>
                <w:bCs/>
                <w:sz w:val="16"/>
                <w:szCs w:val="14"/>
              </w:rPr>
              <w:instrText xml:space="preserve"> NUMPAGES  </w:instrText>
            </w:r>
            <w:r w:rsidRPr="00A20411">
              <w:rPr>
                <w:b/>
                <w:bCs/>
                <w:sz w:val="16"/>
                <w:szCs w:val="16"/>
              </w:rPr>
              <w:fldChar w:fldCharType="separate"/>
            </w:r>
            <w:r w:rsidRPr="00A20411">
              <w:rPr>
                <w:b/>
                <w:bCs/>
                <w:sz w:val="16"/>
                <w:szCs w:val="14"/>
              </w:rPr>
              <w:t>2</w:t>
            </w:r>
            <w:r w:rsidRPr="00A20411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  <w:r w:rsidRPr="00A20411">
      <w:rPr>
        <w:sz w:val="16"/>
        <w:szCs w:val="14"/>
      </w:rPr>
      <w:br/>
    </w:r>
    <w:r w:rsidR="00F112A5">
      <w:rPr>
        <w:sz w:val="16"/>
        <w:szCs w:val="14"/>
      </w:rPr>
      <w:t>December</w:t>
    </w:r>
    <w:r w:rsidRPr="00A20411">
      <w:rPr>
        <w:sz w:val="16"/>
        <w:szCs w:val="14"/>
      </w:rPr>
      <w:t xml:space="preserve"> 2025</w:t>
    </w:r>
  </w:p>
  <w:p w14:paraId="1921C1A0" w14:textId="1DB50C29" w:rsidR="000A29B8" w:rsidRPr="00A20411" w:rsidRDefault="000A29B8" w:rsidP="00987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5DEF" w14:textId="77777777" w:rsidR="0082515C" w:rsidRPr="00A20411" w:rsidRDefault="0082515C" w:rsidP="0082515C"/>
  <w:tbl>
    <w:tblPr>
      <w:tblStyle w:val="TableGrid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2126"/>
      <w:gridCol w:w="2649"/>
    </w:tblGrid>
    <w:tr w:rsidR="0082515C" w:rsidRPr="00A20411" w14:paraId="1115FB83" w14:textId="77777777" w:rsidTr="0009495C">
      <w:trPr>
        <w:trHeight w:val="426"/>
      </w:trPr>
      <w:tc>
        <w:tcPr>
          <w:tcW w:w="4820" w:type="dxa"/>
        </w:tcPr>
        <w:p w14:paraId="58EE693F" w14:textId="77777777" w:rsidR="0082515C" w:rsidRPr="003179B1" w:rsidRDefault="0082515C" w:rsidP="0082515C">
          <w:pPr>
            <w:pStyle w:val="Footer"/>
            <w:rPr>
              <w:b/>
              <w:bCs/>
              <w:color w:val="1C4697" w:themeColor="text1"/>
              <w:sz w:val="18"/>
              <w:szCs w:val="18"/>
              <w:lang w:val="fr-FR"/>
            </w:rPr>
          </w:pPr>
          <w:r w:rsidRPr="003179B1">
            <w:rPr>
              <w:b/>
              <w:bCs/>
              <w:color w:val="1C4697" w:themeColor="text1"/>
              <w:sz w:val="18"/>
              <w:szCs w:val="18"/>
              <w:lang w:val="fr-FR"/>
            </w:rPr>
            <w:t xml:space="preserve">International </w:t>
          </w:r>
          <w:proofErr w:type="spellStart"/>
          <w:r w:rsidRPr="003179B1">
            <w:rPr>
              <w:b/>
              <w:bCs/>
              <w:color w:val="1C4697" w:themeColor="text1"/>
              <w:sz w:val="18"/>
              <w:szCs w:val="18"/>
              <w:lang w:val="fr-FR"/>
            </w:rPr>
            <w:t>Confederation</w:t>
          </w:r>
          <w:proofErr w:type="spellEnd"/>
          <w:r w:rsidRPr="003179B1">
            <w:rPr>
              <w:b/>
              <w:bCs/>
              <w:color w:val="1C4697" w:themeColor="text1"/>
              <w:sz w:val="18"/>
              <w:szCs w:val="18"/>
              <w:lang w:val="fr-FR"/>
            </w:rPr>
            <w:t xml:space="preserve"> of Midwives</w:t>
          </w:r>
        </w:p>
        <w:p w14:paraId="4D488468" w14:textId="77777777" w:rsidR="0082515C" w:rsidRPr="003179B1" w:rsidRDefault="0082515C" w:rsidP="0082515C">
          <w:pPr>
            <w:pStyle w:val="Footer"/>
            <w:rPr>
              <w:b/>
              <w:bCs/>
              <w:color w:val="1C4697" w:themeColor="text1"/>
              <w:sz w:val="18"/>
              <w:szCs w:val="18"/>
              <w:lang w:val="fr-FR"/>
            </w:rPr>
          </w:pPr>
          <w:r w:rsidRPr="003179B1">
            <w:rPr>
              <w:b/>
              <w:bCs/>
              <w:color w:val="1C4697" w:themeColor="text1"/>
              <w:sz w:val="18"/>
              <w:szCs w:val="18"/>
              <w:lang w:val="fr-FR"/>
            </w:rPr>
            <w:t xml:space="preserve">La Confédération Internationale des </w:t>
          </w:r>
          <w:proofErr w:type="spellStart"/>
          <w:r w:rsidRPr="003179B1">
            <w:rPr>
              <w:b/>
              <w:bCs/>
              <w:color w:val="1C4697" w:themeColor="text1"/>
              <w:sz w:val="18"/>
              <w:szCs w:val="18"/>
              <w:lang w:val="fr-FR"/>
            </w:rPr>
            <w:t>sages-femmes</w:t>
          </w:r>
          <w:proofErr w:type="spellEnd"/>
        </w:p>
        <w:p w14:paraId="720C608C" w14:textId="77777777" w:rsidR="0082515C" w:rsidRPr="00A20411" w:rsidRDefault="0082515C" w:rsidP="0082515C">
          <w:pPr>
            <w:pStyle w:val="Footer"/>
            <w:rPr>
              <w:sz w:val="18"/>
              <w:szCs w:val="18"/>
            </w:rPr>
          </w:pPr>
          <w:proofErr w:type="spellStart"/>
          <w:r w:rsidRPr="00A20411">
            <w:rPr>
              <w:b/>
              <w:bCs/>
              <w:color w:val="1C4697" w:themeColor="text1"/>
              <w:sz w:val="18"/>
              <w:szCs w:val="18"/>
            </w:rPr>
            <w:t>Confederación</w:t>
          </w:r>
          <w:proofErr w:type="spellEnd"/>
          <w:r w:rsidRPr="00A20411">
            <w:rPr>
              <w:b/>
              <w:bCs/>
              <w:color w:val="1C4697" w:themeColor="text1"/>
              <w:sz w:val="18"/>
              <w:szCs w:val="18"/>
            </w:rPr>
            <w:t xml:space="preserve"> Internacional de Matronas</w:t>
          </w:r>
        </w:p>
      </w:tc>
      <w:tc>
        <w:tcPr>
          <w:tcW w:w="2126" w:type="dxa"/>
        </w:tcPr>
        <w:p w14:paraId="5FE0C1BC" w14:textId="77777777" w:rsidR="0082515C" w:rsidRPr="00A20411" w:rsidRDefault="0082515C" w:rsidP="0082515C">
          <w:pPr>
            <w:pStyle w:val="Footer"/>
            <w:rPr>
              <w:sz w:val="18"/>
              <w:szCs w:val="18"/>
            </w:rPr>
          </w:pPr>
          <w:r w:rsidRPr="00A20411">
            <w:rPr>
              <w:sz w:val="18"/>
              <w:szCs w:val="18"/>
            </w:rPr>
            <w:t>Koninginnegracht 60</w:t>
          </w:r>
        </w:p>
        <w:p w14:paraId="4C753245" w14:textId="77777777" w:rsidR="0082515C" w:rsidRPr="00A20411" w:rsidRDefault="0082515C" w:rsidP="0082515C">
          <w:pPr>
            <w:pStyle w:val="Footer"/>
            <w:rPr>
              <w:sz w:val="18"/>
              <w:szCs w:val="18"/>
            </w:rPr>
          </w:pPr>
          <w:r w:rsidRPr="00A20411">
            <w:rPr>
              <w:sz w:val="18"/>
              <w:szCs w:val="18"/>
            </w:rPr>
            <w:t>2514 AE ZH</w:t>
          </w:r>
        </w:p>
        <w:p w14:paraId="47166D43" w14:textId="77777777" w:rsidR="0082515C" w:rsidRPr="00A20411" w:rsidRDefault="0082515C" w:rsidP="0082515C">
          <w:pPr>
            <w:pStyle w:val="Footer"/>
            <w:rPr>
              <w:sz w:val="18"/>
              <w:szCs w:val="18"/>
            </w:rPr>
          </w:pPr>
          <w:r w:rsidRPr="00A20411">
            <w:rPr>
              <w:sz w:val="18"/>
              <w:szCs w:val="18"/>
            </w:rPr>
            <w:t>The Netherlands</w:t>
          </w:r>
        </w:p>
      </w:tc>
      <w:tc>
        <w:tcPr>
          <w:tcW w:w="2649" w:type="dxa"/>
        </w:tcPr>
        <w:p w14:paraId="426A8845" w14:textId="77777777" w:rsidR="0082515C" w:rsidRPr="00A20411" w:rsidRDefault="0082515C" w:rsidP="0082515C">
          <w:pPr>
            <w:pStyle w:val="Footer"/>
            <w:rPr>
              <w:sz w:val="18"/>
              <w:szCs w:val="18"/>
            </w:rPr>
          </w:pPr>
          <w:r w:rsidRPr="00A20411">
            <w:rPr>
              <w:sz w:val="18"/>
              <w:szCs w:val="18"/>
            </w:rPr>
            <w:t>+31 (0) 70 3060520</w:t>
          </w:r>
        </w:p>
        <w:p w14:paraId="0BFA8C3F" w14:textId="77777777" w:rsidR="0082515C" w:rsidRPr="00A20411" w:rsidRDefault="0082515C" w:rsidP="0082515C">
          <w:pPr>
            <w:pStyle w:val="Footer"/>
            <w:rPr>
              <w:sz w:val="18"/>
              <w:szCs w:val="18"/>
            </w:rPr>
          </w:pPr>
          <w:r w:rsidRPr="00A20411">
            <w:rPr>
              <w:sz w:val="18"/>
              <w:szCs w:val="18"/>
            </w:rPr>
            <w:t>info@internationalmidwives.org</w:t>
          </w:r>
        </w:p>
        <w:p w14:paraId="25E303D0" w14:textId="77777777" w:rsidR="0082515C" w:rsidRPr="00A20411" w:rsidRDefault="0082515C" w:rsidP="0082515C">
          <w:pPr>
            <w:pStyle w:val="Footer"/>
            <w:rPr>
              <w:sz w:val="18"/>
              <w:szCs w:val="18"/>
            </w:rPr>
          </w:pPr>
          <w:r w:rsidRPr="00A20411">
            <w:rPr>
              <w:sz w:val="18"/>
              <w:szCs w:val="18"/>
            </w:rPr>
            <w:t>www.internationalmidwives.org</w:t>
          </w:r>
        </w:p>
      </w:tc>
    </w:tr>
  </w:tbl>
  <w:p w14:paraId="135E85DE" w14:textId="77777777" w:rsidR="005D768C" w:rsidRPr="00A20411" w:rsidRDefault="005D768C" w:rsidP="00825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C1AE" w14:textId="77777777" w:rsidR="00DC3BFD" w:rsidRPr="00A20411" w:rsidRDefault="00DC3BFD" w:rsidP="0098798F">
      <w:r w:rsidRPr="00A20411">
        <w:separator/>
      </w:r>
    </w:p>
  </w:footnote>
  <w:footnote w:type="continuationSeparator" w:id="0">
    <w:p w14:paraId="5E41A37E" w14:textId="77777777" w:rsidR="00DC3BFD" w:rsidRPr="00A20411" w:rsidRDefault="00DC3BFD" w:rsidP="0098798F">
      <w:r w:rsidRPr="00A204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C72C" w14:textId="30E4EB87" w:rsidR="001A6EB1" w:rsidRDefault="001A6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9538" w14:textId="592C5D07" w:rsidR="001A6EB1" w:rsidRDefault="001A6E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FF16" w14:textId="1EA16679" w:rsidR="0043767A" w:rsidRPr="00A20411" w:rsidRDefault="0043767A" w:rsidP="0098798F">
    <w:pPr>
      <w:pStyle w:val="Header"/>
    </w:pPr>
    <w:r w:rsidRPr="00A20411">
      <w:rPr>
        <w:noProof/>
      </w:rPr>
      <w:drawing>
        <wp:anchor distT="0" distB="0" distL="114300" distR="114300" simplePos="0" relativeHeight="251658240" behindDoc="1" locked="0" layoutInCell="1" allowOverlap="1" wp14:anchorId="035D9CCD" wp14:editId="3955286F">
          <wp:simplePos x="0" y="0"/>
          <wp:positionH relativeFrom="column">
            <wp:posOffset>-1291590</wp:posOffset>
          </wp:positionH>
          <wp:positionV relativeFrom="paragraph">
            <wp:posOffset>-1449871</wp:posOffset>
          </wp:positionV>
          <wp:extent cx="8275318" cy="2683565"/>
          <wp:effectExtent l="0" t="0" r="5715" b="0"/>
          <wp:wrapNone/>
          <wp:docPr id="1642839894" name="Picture 3" descr="A blue and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097549" name="Picture 3" descr="A blue and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5318" cy="26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68C" w:rsidRPr="00A20411">
      <w:rPr>
        <w:noProof/>
      </w:rPr>
      <w:drawing>
        <wp:inline distT="0" distB="0" distL="0" distR="0" wp14:anchorId="12FCFA80" wp14:editId="0E22C19E">
          <wp:extent cx="1690616" cy="540000"/>
          <wp:effectExtent l="0" t="0" r="0" b="6350"/>
          <wp:docPr id="557641045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346759" name="Picture 1" descr="Blue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616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499E93" w14:textId="77777777" w:rsidR="0043767A" w:rsidRPr="00A20411" w:rsidRDefault="0043767A" w:rsidP="0098798F">
    <w:pPr>
      <w:pStyle w:val="Header"/>
    </w:pPr>
  </w:p>
  <w:p w14:paraId="66552DFD" w14:textId="77777777" w:rsidR="005D768C" w:rsidRPr="00A20411" w:rsidRDefault="005D768C" w:rsidP="0098798F">
    <w:pPr>
      <w:pStyle w:val="Header"/>
    </w:pPr>
  </w:p>
  <w:p w14:paraId="6CD232C7" w14:textId="77777777" w:rsidR="0043767A" w:rsidRPr="00A20411" w:rsidRDefault="0043767A" w:rsidP="0098798F">
    <w:pPr>
      <w:pStyle w:val="Header"/>
    </w:pPr>
  </w:p>
  <w:p w14:paraId="56F2DD66" w14:textId="77777777" w:rsidR="005D768C" w:rsidRPr="00A20411" w:rsidRDefault="005D768C" w:rsidP="0098798F">
    <w:pPr>
      <w:pStyle w:val="Header"/>
    </w:pPr>
  </w:p>
  <w:p w14:paraId="3E247B7B" w14:textId="77777777" w:rsidR="005D768C" w:rsidRPr="00A20411" w:rsidRDefault="005D768C" w:rsidP="0098798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sw0oiqd" int2:invalidationBookmarkName="" int2:hashCode="cDLLv5TaOXgp+X" int2:id="BvYoiyZy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DEB"/>
    <w:multiLevelType w:val="hybridMultilevel"/>
    <w:tmpl w:val="7CD803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6EA0"/>
    <w:multiLevelType w:val="hybridMultilevel"/>
    <w:tmpl w:val="9BCC7E9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4C5F"/>
    <w:multiLevelType w:val="hybridMultilevel"/>
    <w:tmpl w:val="60921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3433"/>
    <w:multiLevelType w:val="hybridMultilevel"/>
    <w:tmpl w:val="97A63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72B3"/>
    <w:multiLevelType w:val="hybridMultilevel"/>
    <w:tmpl w:val="8E08665E"/>
    <w:lvl w:ilvl="0" w:tplc="EDDA6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84F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076D1"/>
    <w:multiLevelType w:val="hybridMultilevel"/>
    <w:tmpl w:val="8D3493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410F"/>
    <w:multiLevelType w:val="hybridMultilevel"/>
    <w:tmpl w:val="BC325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5E21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E70B3"/>
    <w:multiLevelType w:val="hybridMultilevel"/>
    <w:tmpl w:val="B256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711C5"/>
    <w:multiLevelType w:val="hybridMultilevel"/>
    <w:tmpl w:val="B7D86D1E"/>
    <w:lvl w:ilvl="0" w:tplc="EDDA6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84F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37B0E"/>
    <w:multiLevelType w:val="hybridMultilevel"/>
    <w:tmpl w:val="BF827D36"/>
    <w:lvl w:ilvl="0" w:tplc="73F4F2A2">
      <w:start w:val="2"/>
      <w:numFmt w:val="bullet"/>
      <w:lvlText w:val="-"/>
      <w:lvlJc w:val="left"/>
      <w:pPr>
        <w:ind w:left="720" w:hanging="360"/>
      </w:pPr>
      <w:rPr>
        <w:rFonts w:ascii="Karla" w:eastAsia="MS Gothic" w:hAnsi="Karl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35572"/>
    <w:multiLevelType w:val="hybridMultilevel"/>
    <w:tmpl w:val="84647056"/>
    <w:lvl w:ilvl="0" w:tplc="B8F63E96">
      <w:start w:val="1"/>
      <w:numFmt w:val="decimal"/>
      <w:lvlText w:val="%1."/>
      <w:lvlJc w:val="left"/>
      <w:pPr>
        <w:ind w:left="107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37" w:hanging="360"/>
      </w:pPr>
    </w:lvl>
    <w:lvl w:ilvl="2" w:tplc="2000001B" w:tentative="1">
      <w:start w:val="1"/>
      <w:numFmt w:val="lowerRoman"/>
      <w:lvlText w:val="%3."/>
      <w:lvlJc w:val="right"/>
      <w:pPr>
        <w:ind w:left="2157" w:hanging="180"/>
      </w:pPr>
    </w:lvl>
    <w:lvl w:ilvl="3" w:tplc="2000000F" w:tentative="1">
      <w:start w:val="1"/>
      <w:numFmt w:val="decimal"/>
      <w:lvlText w:val="%4."/>
      <w:lvlJc w:val="left"/>
      <w:pPr>
        <w:ind w:left="2877" w:hanging="360"/>
      </w:pPr>
    </w:lvl>
    <w:lvl w:ilvl="4" w:tplc="20000019" w:tentative="1">
      <w:start w:val="1"/>
      <w:numFmt w:val="lowerLetter"/>
      <w:lvlText w:val="%5."/>
      <w:lvlJc w:val="left"/>
      <w:pPr>
        <w:ind w:left="3597" w:hanging="360"/>
      </w:pPr>
    </w:lvl>
    <w:lvl w:ilvl="5" w:tplc="2000001B" w:tentative="1">
      <w:start w:val="1"/>
      <w:numFmt w:val="lowerRoman"/>
      <w:lvlText w:val="%6."/>
      <w:lvlJc w:val="right"/>
      <w:pPr>
        <w:ind w:left="4317" w:hanging="180"/>
      </w:pPr>
    </w:lvl>
    <w:lvl w:ilvl="6" w:tplc="2000000F" w:tentative="1">
      <w:start w:val="1"/>
      <w:numFmt w:val="decimal"/>
      <w:lvlText w:val="%7."/>
      <w:lvlJc w:val="left"/>
      <w:pPr>
        <w:ind w:left="5037" w:hanging="360"/>
      </w:pPr>
    </w:lvl>
    <w:lvl w:ilvl="7" w:tplc="20000019" w:tentative="1">
      <w:start w:val="1"/>
      <w:numFmt w:val="lowerLetter"/>
      <w:lvlText w:val="%8."/>
      <w:lvlJc w:val="left"/>
      <w:pPr>
        <w:ind w:left="5757" w:hanging="360"/>
      </w:pPr>
    </w:lvl>
    <w:lvl w:ilvl="8" w:tplc="200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1D72F89"/>
    <w:multiLevelType w:val="hybridMultilevel"/>
    <w:tmpl w:val="51883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64A98"/>
    <w:multiLevelType w:val="hybridMultilevel"/>
    <w:tmpl w:val="7138CA10"/>
    <w:lvl w:ilvl="0" w:tplc="EF5424DC">
      <w:start w:val="1"/>
      <w:numFmt w:val="bullet"/>
      <w:lvlText w:val="-"/>
      <w:lvlJc w:val="left"/>
      <w:pPr>
        <w:ind w:left="720" w:hanging="360"/>
      </w:pPr>
      <w:rPr>
        <w:rFonts w:ascii="Karla" w:eastAsia="MS Gothic" w:hAnsi="Karl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23405"/>
    <w:multiLevelType w:val="hybridMultilevel"/>
    <w:tmpl w:val="CCE62CE0"/>
    <w:lvl w:ilvl="0" w:tplc="EDDA6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84F" w:themeColor="accent3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921EE"/>
    <w:multiLevelType w:val="hybridMultilevel"/>
    <w:tmpl w:val="A8C8B0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C0DDB"/>
    <w:multiLevelType w:val="hybridMultilevel"/>
    <w:tmpl w:val="74008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34270"/>
    <w:multiLevelType w:val="hybridMultilevel"/>
    <w:tmpl w:val="279E4A44"/>
    <w:lvl w:ilvl="0" w:tplc="EDDA6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84F" w:themeColor="accent3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3651D"/>
    <w:multiLevelType w:val="hybridMultilevel"/>
    <w:tmpl w:val="782E1EE4"/>
    <w:lvl w:ilvl="0" w:tplc="7C7AEE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1404C"/>
    <w:multiLevelType w:val="hybridMultilevel"/>
    <w:tmpl w:val="A7A850FE"/>
    <w:lvl w:ilvl="0" w:tplc="EDDA6F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C284F" w:themeColor="accent3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CD7252"/>
    <w:multiLevelType w:val="hybridMultilevel"/>
    <w:tmpl w:val="21B45E20"/>
    <w:lvl w:ilvl="0" w:tplc="3F122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4697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B2449"/>
    <w:multiLevelType w:val="hybridMultilevel"/>
    <w:tmpl w:val="9CE6C4F2"/>
    <w:lvl w:ilvl="0" w:tplc="28C6B0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4895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A76728"/>
    <w:multiLevelType w:val="hybridMultilevel"/>
    <w:tmpl w:val="518838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A2410"/>
    <w:multiLevelType w:val="hybridMultilevel"/>
    <w:tmpl w:val="98AEB60C"/>
    <w:lvl w:ilvl="0" w:tplc="28C6B0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4895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10CF2A">
      <w:numFmt w:val="bullet"/>
      <w:lvlText w:val="-"/>
      <w:lvlJc w:val="left"/>
      <w:pPr>
        <w:ind w:left="1800" w:hanging="360"/>
      </w:pPr>
      <w:rPr>
        <w:rFonts w:ascii="Karla" w:eastAsia="Times New Roman" w:hAnsi="Karla" w:cs="Times New Roman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520D6D"/>
    <w:multiLevelType w:val="hybridMultilevel"/>
    <w:tmpl w:val="99ACF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84191"/>
    <w:multiLevelType w:val="hybridMultilevel"/>
    <w:tmpl w:val="19728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23ACE"/>
    <w:multiLevelType w:val="hybridMultilevel"/>
    <w:tmpl w:val="9D8472FA"/>
    <w:lvl w:ilvl="0" w:tplc="EDDA6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84F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C00CD"/>
    <w:multiLevelType w:val="hybridMultilevel"/>
    <w:tmpl w:val="AEBAC0F0"/>
    <w:lvl w:ilvl="0" w:tplc="32706B58">
      <w:start w:val="1"/>
      <w:numFmt w:val="decimal"/>
      <w:lvlText w:val="%1."/>
      <w:lvlJc w:val="left"/>
      <w:pPr>
        <w:ind w:left="1080" w:hanging="360"/>
      </w:pPr>
    </w:lvl>
    <w:lvl w:ilvl="1" w:tplc="8E6AF828">
      <w:start w:val="1"/>
      <w:numFmt w:val="lowerLetter"/>
      <w:lvlText w:val="%2."/>
      <w:lvlJc w:val="left"/>
      <w:pPr>
        <w:ind w:left="1800" w:hanging="360"/>
      </w:pPr>
    </w:lvl>
    <w:lvl w:ilvl="2" w:tplc="CE38F126">
      <w:start w:val="1"/>
      <w:numFmt w:val="lowerRoman"/>
      <w:lvlText w:val="%3."/>
      <w:lvlJc w:val="right"/>
      <w:pPr>
        <w:ind w:left="2520" w:hanging="180"/>
      </w:pPr>
    </w:lvl>
    <w:lvl w:ilvl="3" w:tplc="FBD49F8E">
      <w:start w:val="1"/>
      <w:numFmt w:val="decimal"/>
      <w:lvlText w:val="%4."/>
      <w:lvlJc w:val="left"/>
      <w:pPr>
        <w:ind w:left="3240" w:hanging="360"/>
      </w:pPr>
    </w:lvl>
    <w:lvl w:ilvl="4" w:tplc="73200766">
      <w:start w:val="1"/>
      <w:numFmt w:val="lowerLetter"/>
      <w:lvlText w:val="%5."/>
      <w:lvlJc w:val="left"/>
      <w:pPr>
        <w:ind w:left="3960" w:hanging="360"/>
      </w:pPr>
    </w:lvl>
    <w:lvl w:ilvl="5" w:tplc="17C0A360">
      <w:start w:val="1"/>
      <w:numFmt w:val="lowerRoman"/>
      <w:lvlText w:val="%6."/>
      <w:lvlJc w:val="right"/>
      <w:pPr>
        <w:ind w:left="4680" w:hanging="180"/>
      </w:pPr>
    </w:lvl>
    <w:lvl w:ilvl="6" w:tplc="3C1C555A">
      <w:start w:val="1"/>
      <w:numFmt w:val="decimal"/>
      <w:lvlText w:val="%7."/>
      <w:lvlJc w:val="left"/>
      <w:pPr>
        <w:ind w:left="5400" w:hanging="360"/>
      </w:pPr>
    </w:lvl>
    <w:lvl w:ilvl="7" w:tplc="D6588DAC">
      <w:start w:val="1"/>
      <w:numFmt w:val="lowerLetter"/>
      <w:lvlText w:val="%8."/>
      <w:lvlJc w:val="left"/>
      <w:pPr>
        <w:ind w:left="6120" w:hanging="360"/>
      </w:pPr>
    </w:lvl>
    <w:lvl w:ilvl="8" w:tplc="A58670C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7D3405"/>
    <w:multiLevelType w:val="hybridMultilevel"/>
    <w:tmpl w:val="8018A15C"/>
    <w:lvl w:ilvl="0" w:tplc="0428B9AC">
      <w:numFmt w:val="bullet"/>
      <w:lvlText w:val="-"/>
      <w:lvlJc w:val="left"/>
      <w:pPr>
        <w:ind w:left="720" w:hanging="360"/>
      </w:pPr>
      <w:rPr>
        <w:rFonts w:ascii="Karla" w:eastAsia="MS Gothic" w:hAnsi="Karl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570A9"/>
    <w:multiLevelType w:val="hybridMultilevel"/>
    <w:tmpl w:val="836ADE36"/>
    <w:lvl w:ilvl="0" w:tplc="FC7A589A">
      <w:start w:val="3"/>
      <w:numFmt w:val="bullet"/>
      <w:lvlText w:val="-"/>
      <w:lvlJc w:val="left"/>
      <w:pPr>
        <w:ind w:left="720" w:hanging="360"/>
      </w:pPr>
      <w:rPr>
        <w:rFonts w:ascii="Karla" w:eastAsia="MS Gothic" w:hAnsi="Karl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804EC"/>
    <w:multiLevelType w:val="hybridMultilevel"/>
    <w:tmpl w:val="7D48BCEE"/>
    <w:lvl w:ilvl="0" w:tplc="3178331E">
      <w:start w:val="2"/>
      <w:numFmt w:val="bullet"/>
      <w:lvlText w:val="-"/>
      <w:lvlJc w:val="left"/>
      <w:pPr>
        <w:ind w:left="720" w:hanging="360"/>
      </w:pPr>
      <w:rPr>
        <w:rFonts w:ascii="Karla" w:eastAsia="MS Gothic" w:hAnsi="Karl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F2EB0"/>
    <w:multiLevelType w:val="hybridMultilevel"/>
    <w:tmpl w:val="006ECBC8"/>
    <w:lvl w:ilvl="0" w:tplc="B29458FA">
      <w:start w:val="4"/>
      <w:numFmt w:val="bullet"/>
      <w:lvlText w:val="-"/>
      <w:lvlJc w:val="left"/>
      <w:pPr>
        <w:ind w:left="720" w:hanging="360"/>
      </w:pPr>
      <w:rPr>
        <w:rFonts w:ascii="Karla" w:eastAsia="MS Gothic" w:hAnsi="Karl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424899">
    <w:abstractNumId w:val="19"/>
  </w:num>
  <w:num w:numId="2" w16cid:durableId="397170738">
    <w:abstractNumId w:val="15"/>
  </w:num>
  <w:num w:numId="3" w16cid:durableId="1171219422">
    <w:abstractNumId w:val="26"/>
  </w:num>
  <w:num w:numId="4" w16cid:durableId="905845440">
    <w:abstractNumId w:val="6"/>
  </w:num>
  <w:num w:numId="5" w16cid:durableId="912006351">
    <w:abstractNumId w:val="22"/>
  </w:num>
  <w:num w:numId="6" w16cid:durableId="1853639925">
    <w:abstractNumId w:val="3"/>
  </w:num>
  <w:num w:numId="7" w16cid:durableId="55013742">
    <w:abstractNumId w:val="23"/>
  </w:num>
  <w:num w:numId="8" w16cid:durableId="1452356701">
    <w:abstractNumId w:val="2"/>
  </w:num>
  <w:num w:numId="9" w16cid:durableId="1713265892">
    <w:abstractNumId w:val="24"/>
  </w:num>
  <w:num w:numId="10" w16cid:durableId="1364012598">
    <w:abstractNumId w:val="4"/>
  </w:num>
  <w:num w:numId="11" w16cid:durableId="218785906">
    <w:abstractNumId w:val="7"/>
  </w:num>
  <w:num w:numId="12" w16cid:durableId="1895774286">
    <w:abstractNumId w:val="5"/>
  </w:num>
  <w:num w:numId="13" w16cid:durableId="1682244403">
    <w:abstractNumId w:val="10"/>
  </w:num>
  <w:num w:numId="14" w16cid:durableId="716513554">
    <w:abstractNumId w:val="21"/>
  </w:num>
  <w:num w:numId="15" w16cid:durableId="1386680332">
    <w:abstractNumId w:val="11"/>
  </w:num>
  <w:num w:numId="16" w16cid:durableId="1067337904">
    <w:abstractNumId w:val="20"/>
  </w:num>
  <w:num w:numId="17" w16cid:durableId="195581488">
    <w:abstractNumId w:val="0"/>
  </w:num>
  <w:num w:numId="18" w16cid:durableId="1454130510">
    <w:abstractNumId w:val="12"/>
  </w:num>
  <w:num w:numId="19" w16cid:durableId="518929519">
    <w:abstractNumId w:val="13"/>
  </w:num>
  <w:num w:numId="20" w16cid:durableId="291597938">
    <w:abstractNumId w:val="14"/>
  </w:num>
  <w:num w:numId="21" w16cid:durableId="1471749813">
    <w:abstractNumId w:val="9"/>
  </w:num>
  <w:num w:numId="22" w16cid:durableId="1451630407">
    <w:abstractNumId w:val="29"/>
  </w:num>
  <w:num w:numId="23" w16cid:durableId="504906698">
    <w:abstractNumId w:val="25"/>
  </w:num>
  <w:num w:numId="24" w16cid:durableId="1313750997">
    <w:abstractNumId w:val="28"/>
  </w:num>
  <w:num w:numId="25" w16cid:durableId="1650090879">
    <w:abstractNumId w:val="8"/>
  </w:num>
  <w:num w:numId="26" w16cid:durableId="22707654">
    <w:abstractNumId w:val="30"/>
  </w:num>
  <w:num w:numId="27" w16cid:durableId="1205142842">
    <w:abstractNumId w:val="16"/>
  </w:num>
  <w:num w:numId="28" w16cid:durableId="996885718">
    <w:abstractNumId w:val="27"/>
  </w:num>
  <w:num w:numId="29" w16cid:durableId="1349141713">
    <w:abstractNumId w:val="18"/>
  </w:num>
  <w:num w:numId="30" w16cid:durableId="1795557958">
    <w:abstractNumId w:val="17"/>
  </w:num>
  <w:num w:numId="31" w16cid:durableId="87373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89"/>
    <w:rsid w:val="0000273C"/>
    <w:rsid w:val="00003D01"/>
    <w:rsid w:val="0000454F"/>
    <w:rsid w:val="00005644"/>
    <w:rsid w:val="00005F37"/>
    <w:rsid w:val="00012300"/>
    <w:rsid w:val="00012EAC"/>
    <w:rsid w:val="00012FF7"/>
    <w:rsid w:val="000136A2"/>
    <w:rsid w:val="0002051A"/>
    <w:rsid w:val="00025465"/>
    <w:rsid w:val="00027AE6"/>
    <w:rsid w:val="00031C4D"/>
    <w:rsid w:val="00032C48"/>
    <w:rsid w:val="00037BC4"/>
    <w:rsid w:val="0004071D"/>
    <w:rsid w:val="00042AB2"/>
    <w:rsid w:val="00042C53"/>
    <w:rsid w:val="00043CAA"/>
    <w:rsid w:val="00045930"/>
    <w:rsid w:val="000461BB"/>
    <w:rsid w:val="000475A3"/>
    <w:rsid w:val="00047B83"/>
    <w:rsid w:val="00051536"/>
    <w:rsid w:val="00054416"/>
    <w:rsid w:val="00055F8C"/>
    <w:rsid w:val="00063589"/>
    <w:rsid w:val="00063B13"/>
    <w:rsid w:val="00063DEC"/>
    <w:rsid w:val="000706A6"/>
    <w:rsid w:val="00072937"/>
    <w:rsid w:val="00072D4D"/>
    <w:rsid w:val="00074932"/>
    <w:rsid w:val="00083B91"/>
    <w:rsid w:val="00085661"/>
    <w:rsid w:val="00085BE5"/>
    <w:rsid w:val="000867C1"/>
    <w:rsid w:val="00087D9E"/>
    <w:rsid w:val="00092523"/>
    <w:rsid w:val="000927CC"/>
    <w:rsid w:val="0009495C"/>
    <w:rsid w:val="00094BB2"/>
    <w:rsid w:val="000957C5"/>
    <w:rsid w:val="00097042"/>
    <w:rsid w:val="00097FD5"/>
    <w:rsid w:val="000A0011"/>
    <w:rsid w:val="000A00F1"/>
    <w:rsid w:val="000A04E5"/>
    <w:rsid w:val="000A29B8"/>
    <w:rsid w:val="000A2C9E"/>
    <w:rsid w:val="000B0B80"/>
    <w:rsid w:val="000B1194"/>
    <w:rsid w:val="000B1353"/>
    <w:rsid w:val="000B2318"/>
    <w:rsid w:val="000B2A17"/>
    <w:rsid w:val="000B609B"/>
    <w:rsid w:val="000B7F6D"/>
    <w:rsid w:val="000C077D"/>
    <w:rsid w:val="000C2A69"/>
    <w:rsid w:val="000D061C"/>
    <w:rsid w:val="000D2C4A"/>
    <w:rsid w:val="000D3B26"/>
    <w:rsid w:val="000D426F"/>
    <w:rsid w:val="000E27D5"/>
    <w:rsid w:val="000E2E11"/>
    <w:rsid w:val="000E7E3E"/>
    <w:rsid w:val="000F0720"/>
    <w:rsid w:val="000F2F79"/>
    <w:rsid w:val="000F3187"/>
    <w:rsid w:val="000F5A1D"/>
    <w:rsid w:val="000F66A6"/>
    <w:rsid w:val="000F7B72"/>
    <w:rsid w:val="001016D0"/>
    <w:rsid w:val="001056C6"/>
    <w:rsid w:val="00113CEF"/>
    <w:rsid w:val="00116387"/>
    <w:rsid w:val="0011699C"/>
    <w:rsid w:val="00140354"/>
    <w:rsid w:val="00141A26"/>
    <w:rsid w:val="001426EC"/>
    <w:rsid w:val="00144886"/>
    <w:rsid w:val="00146C71"/>
    <w:rsid w:val="001531EB"/>
    <w:rsid w:val="001551D7"/>
    <w:rsid w:val="001574C5"/>
    <w:rsid w:val="001578FE"/>
    <w:rsid w:val="00157B98"/>
    <w:rsid w:val="00161F37"/>
    <w:rsid w:val="0016424F"/>
    <w:rsid w:val="00166A54"/>
    <w:rsid w:val="00170E8B"/>
    <w:rsid w:val="00175344"/>
    <w:rsid w:val="00175491"/>
    <w:rsid w:val="00180764"/>
    <w:rsid w:val="0018381B"/>
    <w:rsid w:val="00186FFC"/>
    <w:rsid w:val="00190569"/>
    <w:rsid w:val="001909C0"/>
    <w:rsid w:val="00190DE4"/>
    <w:rsid w:val="00194EF3"/>
    <w:rsid w:val="00197342"/>
    <w:rsid w:val="001A0C39"/>
    <w:rsid w:val="001A0D6D"/>
    <w:rsid w:val="001A2FD6"/>
    <w:rsid w:val="001A6EB1"/>
    <w:rsid w:val="001A6FB7"/>
    <w:rsid w:val="001B2884"/>
    <w:rsid w:val="001B468C"/>
    <w:rsid w:val="001C1AA3"/>
    <w:rsid w:val="001C40C2"/>
    <w:rsid w:val="001C565D"/>
    <w:rsid w:val="001C5D25"/>
    <w:rsid w:val="001D036D"/>
    <w:rsid w:val="001D07D2"/>
    <w:rsid w:val="001D4A3A"/>
    <w:rsid w:val="001D7518"/>
    <w:rsid w:val="001E21CA"/>
    <w:rsid w:val="001E6EE0"/>
    <w:rsid w:val="001F2C5A"/>
    <w:rsid w:val="001F412B"/>
    <w:rsid w:val="001F6638"/>
    <w:rsid w:val="002008BF"/>
    <w:rsid w:val="002051E6"/>
    <w:rsid w:val="00206917"/>
    <w:rsid w:val="00207C9F"/>
    <w:rsid w:val="00210AC5"/>
    <w:rsid w:val="00211BD4"/>
    <w:rsid w:val="00212AA0"/>
    <w:rsid w:val="002132E9"/>
    <w:rsid w:val="00220F74"/>
    <w:rsid w:val="00224873"/>
    <w:rsid w:val="002261E9"/>
    <w:rsid w:val="0022633D"/>
    <w:rsid w:val="00227CD1"/>
    <w:rsid w:val="0023030D"/>
    <w:rsid w:val="00233003"/>
    <w:rsid w:val="002344BA"/>
    <w:rsid w:val="002366A0"/>
    <w:rsid w:val="00236FFA"/>
    <w:rsid w:val="00240CC0"/>
    <w:rsid w:val="00243A65"/>
    <w:rsid w:val="00243D9A"/>
    <w:rsid w:val="002447A0"/>
    <w:rsid w:val="00244CA3"/>
    <w:rsid w:val="002527AE"/>
    <w:rsid w:val="002530EB"/>
    <w:rsid w:val="00253A35"/>
    <w:rsid w:val="0025683D"/>
    <w:rsid w:val="00260716"/>
    <w:rsid w:val="00263C32"/>
    <w:rsid w:val="00267440"/>
    <w:rsid w:val="00267753"/>
    <w:rsid w:val="00274665"/>
    <w:rsid w:val="00276287"/>
    <w:rsid w:val="00282F43"/>
    <w:rsid w:val="00285475"/>
    <w:rsid w:val="00285791"/>
    <w:rsid w:val="0028776D"/>
    <w:rsid w:val="00287934"/>
    <w:rsid w:val="00294F87"/>
    <w:rsid w:val="00296595"/>
    <w:rsid w:val="002B0155"/>
    <w:rsid w:val="002B2D61"/>
    <w:rsid w:val="002B54A0"/>
    <w:rsid w:val="002B59D8"/>
    <w:rsid w:val="002B7E10"/>
    <w:rsid w:val="002C0A76"/>
    <w:rsid w:val="002C319A"/>
    <w:rsid w:val="002D137B"/>
    <w:rsid w:val="002E015B"/>
    <w:rsid w:val="002E307B"/>
    <w:rsid w:val="002F3675"/>
    <w:rsid w:val="002F6045"/>
    <w:rsid w:val="003179B1"/>
    <w:rsid w:val="00323D67"/>
    <w:rsid w:val="003273FB"/>
    <w:rsid w:val="00333EAD"/>
    <w:rsid w:val="003377B6"/>
    <w:rsid w:val="0034228F"/>
    <w:rsid w:val="00360539"/>
    <w:rsid w:val="00360F25"/>
    <w:rsid w:val="00361F2F"/>
    <w:rsid w:val="00365D54"/>
    <w:rsid w:val="003727E3"/>
    <w:rsid w:val="00375E55"/>
    <w:rsid w:val="0037654B"/>
    <w:rsid w:val="003812A5"/>
    <w:rsid w:val="003813A6"/>
    <w:rsid w:val="00381636"/>
    <w:rsid w:val="0038365F"/>
    <w:rsid w:val="0038466F"/>
    <w:rsid w:val="00386089"/>
    <w:rsid w:val="00391607"/>
    <w:rsid w:val="003916C2"/>
    <w:rsid w:val="0039609D"/>
    <w:rsid w:val="00397F2B"/>
    <w:rsid w:val="003A07AF"/>
    <w:rsid w:val="003A1A5F"/>
    <w:rsid w:val="003A313F"/>
    <w:rsid w:val="003A56F5"/>
    <w:rsid w:val="003A5986"/>
    <w:rsid w:val="003A75FE"/>
    <w:rsid w:val="003B06D2"/>
    <w:rsid w:val="003B21E4"/>
    <w:rsid w:val="003B2497"/>
    <w:rsid w:val="003B3329"/>
    <w:rsid w:val="003B5259"/>
    <w:rsid w:val="003B77B2"/>
    <w:rsid w:val="003B7FF7"/>
    <w:rsid w:val="003C1555"/>
    <w:rsid w:val="003C31B4"/>
    <w:rsid w:val="003C4A32"/>
    <w:rsid w:val="003D35B8"/>
    <w:rsid w:val="003D49B2"/>
    <w:rsid w:val="003D4ECE"/>
    <w:rsid w:val="003E337A"/>
    <w:rsid w:val="003E47F4"/>
    <w:rsid w:val="003E7319"/>
    <w:rsid w:val="003F308C"/>
    <w:rsid w:val="003F5CF3"/>
    <w:rsid w:val="004006BC"/>
    <w:rsid w:val="00402BEC"/>
    <w:rsid w:val="00407B16"/>
    <w:rsid w:val="004137C8"/>
    <w:rsid w:val="00413A52"/>
    <w:rsid w:val="004154BC"/>
    <w:rsid w:val="00415C44"/>
    <w:rsid w:val="0043126D"/>
    <w:rsid w:val="00436587"/>
    <w:rsid w:val="0043767A"/>
    <w:rsid w:val="00440D5C"/>
    <w:rsid w:val="00442188"/>
    <w:rsid w:val="00442CDD"/>
    <w:rsid w:val="00446C79"/>
    <w:rsid w:val="00453359"/>
    <w:rsid w:val="00453FF2"/>
    <w:rsid w:val="0045425C"/>
    <w:rsid w:val="00454D9A"/>
    <w:rsid w:val="00455658"/>
    <w:rsid w:val="00456975"/>
    <w:rsid w:val="004638CD"/>
    <w:rsid w:val="00465B61"/>
    <w:rsid w:val="004669B1"/>
    <w:rsid w:val="00467E1B"/>
    <w:rsid w:val="004728BC"/>
    <w:rsid w:val="00473940"/>
    <w:rsid w:val="00475441"/>
    <w:rsid w:val="004804F0"/>
    <w:rsid w:val="004827B1"/>
    <w:rsid w:val="00484CAF"/>
    <w:rsid w:val="00485637"/>
    <w:rsid w:val="004864D1"/>
    <w:rsid w:val="00490011"/>
    <w:rsid w:val="00493591"/>
    <w:rsid w:val="004956E1"/>
    <w:rsid w:val="00496C0A"/>
    <w:rsid w:val="00497566"/>
    <w:rsid w:val="00497810"/>
    <w:rsid w:val="004A39D1"/>
    <w:rsid w:val="004A7D3B"/>
    <w:rsid w:val="004B5D60"/>
    <w:rsid w:val="004D07FE"/>
    <w:rsid w:val="004D31D3"/>
    <w:rsid w:val="004D427B"/>
    <w:rsid w:val="004D6A26"/>
    <w:rsid w:val="004E4D45"/>
    <w:rsid w:val="004E5362"/>
    <w:rsid w:val="004E5640"/>
    <w:rsid w:val="004E60EC"/>
    <w:rsid w:val="004E6D69"/>
    <w:rsid w:val="004F17D5"/>
    <w:rsid w:val="004F530D"/>
    <w:rsid w:val="004F78CA"/>
    <w:rsid w:val="00503E44"/>
    <w:rsid w:val="00506C9A"/>
    <w:rsid w:val="005137B3"/>
    <w:rsid w:val="005163EB"/>
    <w:rsid w:val="0052144B"/>
    <w:rsid w:val="0052206C"/>
    <w:rsid w:val="0052278F"/>
    <w:rsid w:val="005228C7"/>
    <w:rsid w:val="00526259"/>
    <w:rsid w:val="00527507"/>
    <w:rsid w:val="00527A8E"/>
    <w:rsid w:val="00527AF1"/>
    <w:rsid w:val="00527D1A"/>
    <w:rsid w:val="00535F18"/>
    <w:rsid w:val="00536A66"/>
    <w:rsid w:val="00540C1F"/>
    <w:rsid w:val="00541588"/>
    <w:rsid w:val="00544A8E"/>
    <w:rsid w:val="0054593A"/>
    <w:rsid w:val="00547D33"/>
    <w:rsid w:val="00551CC6"/>
    <w:rsid w:val="005538EA"/>
    <w:rsid w:val="005568A5"/>
    <w:rsid w:val="00562A78"/>
    <w:rsid w:val="005674C2"/>
    <w:rsid w:val="005702D3"/>
    <w:rsid w:val="0057079A"/>
    <w:rsid w:val="00570FD9"/>
    <w:rsid w:val="00571904"/>
    <w:rsid w:val="0058000B"/>
    <w:rsid w:val="005809FC"/>
    <w:rsid w:val="0058510E"/>
    <w:rsid w:val="005864C2"/>
    <w:rsid w:val="00594BA3"/>
    <w:rsid w:val="00594EC3"/>
    <w:rsid w:val="00595DAB"/>
    <w:rsid w:val="0059754F"/>
    <w:rsid w:val="00597F4A"/>
    <w:rsid w:val="005A034D"/>
    <w:rsid w:val="005A0D67"/>
    <w:rsid w:val="005A21D8"/>
    <w:rsid w:val="005A4142"/>
    <w:rsid w:val="005A45BE"/>
    <w:rsid w:val="005A5519"/>
    <w:rsid w:val="005B1F77"/>
    <w:rsid w:val="005B2265"/>
    <w:rsid w:val="005C0305"/>
    <w:rsid w:val="005C2268"/>
    <w:rsid w:val="005D3C72"/>
    <w:rsid w:val="005D5533"/>
    <w:rsid w:val="005D56B3"/>
    <w:rsid w:val="005D768C"/>
    <w:rsid w:val="005E10F6"/>
    <w:rsid w:val="005E17A2"/>
    <w:rsid w:val="005E50B4"/>
    <w:rsid w:val="005E5681"/>
    <w:rsid w:val="005E76F8"/>
    <w:rsid w:val="005E78DC"/>
    <w:rsid w:val="005F6534"/>
    <w:rsid w:val="005F6E84"/>
    <w:rsid w:val="00601334"/>
    <w:rsid w:val="00602140"/>
    <w:rsid w:val="00602A12"/>
    <w:rsid w:val="00604ECC"/>
    <w:rsid w:val="00605703"/>
    <w:rsid w:val="00606A43"/>
    <w:rsid w:val="00614772"/>
    <w:rsid w:val="0061496C"/>
    <w:rsid w:val="006160AD"/>
    <w:rsid w:val="0061620D"/>
    <w:rsid w:val="006178A4"/>
    <w:rsid w:val="006214A5"/>
    <w:rsid w:val="00621691"/>
    <w:rsid w:val="00622E93"/>
    <w:rsid w:val="00623C57"/>
    <w:rsid w:val="00623DCD"/>
    <w:rsid w:val="00626B2B"/>
    <w:rsid w:val="006303A8"/>
    <w:rsid w:val="00632EB7"/>
    <w:rsid w:val="00632EB9"/>
    <w:rsid w:val="00634DBF"/>
    <w:rsid w:val="006360B9"/>
    <w:rsid w:val="006370EE"/>
    <w:rsid w:val="00640E45"/>
    <w:rsid w:val="00641DFF"/>
    <w:rsid w:val="006430E7"/>
    <w:rsid w:val="006440EC"/>
    <w:rsid w:val="006449FF"/>
    <w:rsid w:val="0064539C"/>
    <w:rsid w:val="00645980"/>
    <w:rsid w:val="006463FF"/>
    <w:rsid w:val="00652A7F"/>
    <w:rsid w:val="006535F6"/>
    <w:rsid w:val="00654DAE"/>
    <w:rsid w:val="00660460"/>
    <w:rsid w:val="0066262D"/>
    <w:rsid w:val="00663006"/>
    <w:rsid w:val="00663049"/>
    <w:rsid w:val="0066319C"/>
    <w:rsid w:val="00674604"/>
    <w:rsid w:val="00675981"/>
    <w:rsid w:val="006822B6"/>
    <w:rsid w:val="006834FB"/>
    <w:rsid w:val="006840F4"/>
    <w:rsid w:val="00687F41"/>
    <w:rsid w:val="00690D43"/>
    <w:rsid w:val="006957BD"/>
    <w:rsid w:val="006A3832"/>
    <w:rsid w:val="006A5FA1"/>
    <w:rsid w:val="006C2068"/>
    <w:rsid w:val="006C2668"/>
    <w:rsid w:val="006C3488"/>
    <w:rsid w:val="006C44E1"/>
    <w:rsid w:val="006C58B9"/>
    <w:rsid w:val="006C639A"/>
    <w:rsid w:val="006C7360"/>
    <w:rsid w:val="006D044E"/>
    <w:rsid w:val="006D048E"/>
    <w:rsid w:val="006D4105"/>
    <w:rsid w:val="006D6C97"/>
    <w:rsid w:val="006E7163"/>
    <w:rsid w:val="006F1153"/>
    <w:rsid w:val="006F217C"/>
    <w:rsid w:val="006F5816"/>
    <w:rsid w:val="007011BB"/>
    <w:rsid w:val="007053E8"/>
    <w:rsid w:val="007059D8"/>
    <w:rsid w:val="00706155"/>
    <w:rsid w:val="00706355"/>
    <w:rsid w:val="00706A76"/>
    <w:rsid w:val="00712F20"/>
    <w:rsid w:val="00716C93"/>
    <w:rsid w:val="00722261"/>
    <w:rsid w:val="00723963"/>
    <w:rsid w:val="00725EA4"/>
    <w:rsid w:val="00726DD4"/>
    <w:rsid w:val="00730E93"/>
    <w:rsid w:val="00730EA6"/>
    <w:rsid w:val="00733206"/>
    <w:rsid w:val="00733C90"/>
    <w:rsid w:val="00734247"/>
    <w:rsid w:val="007358EB"/>
    <w:rsid w:val="00737309"/>
    <w:rsid w:val="007403A1"/>
    <w:rsid w:val="007423DB"/>
    <w:rsid w:val="00743365"/>
    <w:rsid w:val="00743600"/>
    <w:rsid w:val="00745C8F"/>
    <w:rsid w:val="007531A7"/>
    <w:rsid w:val="00753982"/>
    <w:rsid w:val="00755FEA"/>
    <w:rsid w:val="00757224"/>
    <w:rsid w:val="00764E35"/>
    <w:rsid w:val="00766C0C"/>
    <w:rsid w:val="00767359"/>
    <w:rsid w:val="0077026E"/>
    <w:rsid w:val="007702C5"/>
    <w:rsid w:val="00770685"/>
    <w:rsid w:val="0077591B"/>
    <w:rsid w:val="00781450"/>
    <w:rsid w:val="00784FD5"/>
    <w:rsid w:val="00786E73"/>
    <w:rsid w:val="00786FE3"/>
    <w:rsid w:val="00790704"/>
    <w:rsid w:val="007917F6"/>
    <w:rsid w:val="00792A77"/>
    <w:rsid w:val="00793B74"/>
    <w:rsid w:val="00795771"/>
    <w:rsid w:val="00796984"/>
    <w:rsid w:val="007A42D5"/>
    <w:rsid w:val="007A663C"/>
    <w:rsid w:val="007B0FF3"/>
    <w:rsid w:val="007B47DD"/>
    <w:rsid w:val="007B515E"/>
    <w:rsid w:val="007B5259"/>
    <w:rsid w:val="007B613D"/>
    <w:rsid w:val="007B626D"/>
    <w:rsid w:val="007B6E12"/>
    <w:rsid w:val="007B7B09"/>
    <w:rsid w:val="007C3FB3"/>
    <w:rsid w:val="007C43E3"/>
    <w:rsid w:val="007C5B7C"/>
    <w:rsid w:val="007C76FB"/>
    <w:rsid w:val="007D0D04"/>
    <w:rsid w:val="007D106D"/>
    <w:rsid w:val="007D1104"/>
    <w:rsid w:val="007D2BF4"/>
    <w:rsid w:val="007D3C91"/>
    <w:rsid w:val="007D5DF6"/>
    <w:rsid w:val="007E01DC"/>
    <w:rsid w:val="007E0AFC"/>
    <w:rsid w:val="007E2C52"/>
    <w:rsid w:val="007E3586"/>
    <w:rsid w:val="007E6B37"/>
    <w:rsid w:val="007E96EE"/>
    <w:rsid w:val="007F0172"/>
    <w:rsid w:val="007F01D6"/>
    <w:rsid w:val="007F16A4"/>
    <w:rsid w:val="007F3786"/>
    <w:rsid w:val="007F6724"/>
    <w:rsid w:val="008037F8"/>
    <w:rsid w:val="008067E0"/>
    <w:rsid w:val="008076EF"/>
    <w:rsid w:val="008100A3"/>
    <w:rsid w:val="00811E10"/>
    <w:rsid w:val="00815939"/>
    <w:rsid w:val="00817053"/>
    <w:rsid w:val="00817ED5"/>
    <w:rsid w:val="008206A9"/>
    <w:rsid w:val="008222D5"/>
    <w:rsid w:val="0082515C"/>
    <w:rsid w:val="00826440"/>
    <w:rsid w:val="00826AE6"/>
    <w:rsid w:val="008313C3"/>
    <w:rsid w:val="00833E77"/>
    <w:rsid w:val="008346A0"/>
    <w:rsid w:val="0083589A"/>
    <w:rsid w:val="008416FF"/>
    <w:rsid w:val="00842993"/>
    <w:rsid w:val="00843398"/>
    <w:rsid w:val="00843CEB"/>
    <w:rsid w:val="00845194"/>
    <w:rsid w:val="008475FD"/>
    <w:rsid w:val="00847D39"/>
    <w:rsid w:val="00850E40"/>
    <w:rsid w:val="00854502"/>
    <w:rsid w:val="00857032"/>
    <w:rsid w:val="00857F31"/>
    <w:rsid w:val="00860060"/>
    <w:rsid w:val="00860157"/>
    <w:rsid w:val="00860255"/>
    <w:rsid w:val="00863BAF"/>
    <w:rsid w:val="008650F5"/>
    <w:rsid w:val="00866AD8"/>
    <w:rsid w:val="0087071F"/>
    <w:rsid w:val="0087127B"/>
    <w:rsid w:val="008821C7"/>
    <w:rsid w:val="008821F6"/>
    <w:rsid w:val="0088221D"/>
    <w:rsid w:val="00887BCF"/>
    <w:rsid w:val="00887C07"/>
    <w:rsid w:val="0089256E"/>
    <w:rsid w:val="00893A45"/>
    <w:rsid w:val="008957D6"/>
    <w:rsid w:val="00895FDD"/>
    <w:rsid w:val="008971CF"/>
    <w:rsid w:val="008A2A8B"/>
    <w:rsid w:val="008A2D0D"/>
    <w:rsid w:val="008A3C93"/>
    <w:rsid w:val="008A51FF"/>
    <w:rsid w:val="008A6EC0"/>
    <w:rsid w:val="008B1AB2"/>
    <w:rsid w:val="008C05D9"/>
    <w:rsid w:val="008C1BF5"/>
    <w:rsid w:val="008C36FA"/>
    <w:rsid w:val="008C46F9"/>
    <w:rsid w:val="008C7B0A"/>
    <w:rsid w:val="008E3907"/>
    <w:rsid w:val="008F0EE3"/>
    <w:rsid w:val="008F4C89"/>
    <w:rsid w:val="008F5B36"/>
    <w:rsid w:val="00906C90"/>
    <w:rsid w:val="009124F6"/>
    <w:rsid w:val="00913117"/>
    <w:rsid w:val="0091507C"/>
    <w:rsid w:val="0091622A"/>
    <w:rsid w:val="00916879"/>
    <w:rsid w:val="00916893"/>
    <w:rsid w:val="00926B78"/>
    <w:rsid w:val="00936328"/>
    <w:rsid w:val="00937590"/>
    <w:rsid w:val="00943878"/>
    <w:rsid w:val="00944174"/>
    <w:rsid w:val="00944C23"/>
    <w:rsid w:val="00950A78"/>
    <w:rsid w:val="00952686"/>
    <w:rsid w:val="00953C7F"/>
    <w:rsid w:val="00955C50"/>
    <w:rsid w:val="00957919"/>
    <w:rsid w:val="00963024"/>
    <w:rsid w:val="00965616"/>
    <w:rsid w:val="009662DC"/>
    <w:rsid w:val="00970504"/>
    <w:rsid w:val="009745C8"/>
    <w:rsid w:val="00974C8D"/>
    <w:rsid w:val="0097529F"/>
    <w:rsid w:val="00975F57"/>
    <w:rsid w:val="00976389"/>
    <w:rsid w:val="0098048D"/>
    <w:rsid w:val="00981578"/>
    <w:rsid w:val="0098236F"/>
    <w:rsid w:val="0098798F"/>
    <w:rsid w:val="00995AF8"/>
    <w:rsid w:val="00996B11"/>
    <w:rsid w:val="009A282B"/>
    <w:rsid w:val="009A6680"/>
    <w:rsid w:val="009A6AA9"/>
    <w:rsid w:val="009A77BA"/>
    <w:rsid w:val="009A7FAB"/>
    <w:rsid w:val="009B30FA"/>
    <w:rsid w:val="009B6DE7"/>
    <w:rsid w:val="009C2DB2"/>
    <w:rsid w:val="009C440B"/>
    <w:rsid w:val="009C510B"/>
    <w:rsid w:val="009C5793"/>
    <w:rsid w:val="009C5DE8"/>
    <w:rsid w:val="009D4224"/>
    <w:rsid w:val="009E1AE2"/>
    <w:rsid w:val="009E1D98"/>
    <w:rsid w:val="009E214B"/>
    <w:rsid w:val="009E27DC"/>
    <w:rsid w:val="009E6F4B"/>
    <w:rsid w:val="009E7918"/>
    <w:rsid w:val="009F066C"/>
    <w:rsid w:val="009F389A"/>
    <w:rsid w:val="009F7C6B"/>
    <w:rsid w:val="00A058C2"/>
    <w:rsid w:val="00A06382"/>
    <w:rsid w:val="00A06AC8"/>
    <w:rsid w:val="00A1143C"/>
    <w:rsid w:val="00A1163D"/>
    <w:rsid w:val="00A129C4"/>
    <w:rsid w:val="00A13524"/>
    <w:rsid w:val="00A15408"/>
    <w:rsid w:val="00A16519"/>
    <w:rsid w:val="00A171B3"/>
    <w:rsid w:val="00A175B7"/>
    <w:rsid w:val="00A1772B"/>
    <w:rsid w:val="00A20411"/>
    <w:rsid w:val="00A238F8"/>
    <w:rsid w:val="00A326BC"/>
    <w:rsid w:val="00A37BFD"/>
    <w:rsid w:val="00A40BFE"/>
    <w:rsid w:val="00A417C0"/>
    <w:rsid w:val="00A41D6C"/>
    <w:rsid w:val="00A42F93"/>
    <w:rsid w:val="00A453E7"/>
    <w:rsid w:val="00A4724F"/>
    <w:rsid w:val="00A51106"/>
    <w:rsid w:val="00A5774A"/>
    <w:rsid w:val="00A57F58"/>
    <w:rsid w:val="00A63CD2"/>
    <w:rsid w:val="00A6402C"/>
    <w:rsid w:val="00A7292D"/>
    <w:rsid w:val="00A73FA4"/>
    <w:rsid w:val="00A758C2"/>
    <w:rsid w:val="00A8227C"/>
    <w:rsid w:val="00A82CFD"/>
    <w:rsid w:val="00A8383E"/>
    <w:rsid w:val="00A85B01"/>
    <w:rsid w:val="00A90034"/>
    <w:rsid w:val="00A94427"/>
    <w:rsid w:val="00A94CC5"/>
    <w:rsid w:val="00A94D17"/>
    <w:rsid w:val="00A9619A"/>
    <w:rsid w:val="00AA09E8"/>
    <w:rsid w:val="00AA1780"/>
    <w:rsid w:val="00AA38B6"/>
    <w:rsid w:val="00AA46CF"/>
    <w:rsid w:val="00AA4D63"/>
    <w:rsid w:val="00AB1B3C"/>
    <w:rsid w:val="00AB3028"/>
    <w:rsid w:val="00AB5687"/>
    <w:rsid w:val="00AB6AD4"/>
    <w:rsid w:val="00AC3944"/>
    <w:rsid w:val="00AC663A"/>
    <w:rsid w:val="00AC78CD"/>
    <w:rsid w:val="00AF21EF"/>
    <w:rsid w:val="00AF50AA"/>
    <w:rsid w:val="00B036FD"/>
    <w:rsid w:val="00B064B1"/>
    <w:rsid w:val="00B065C5"/>
    <w:rsid w:val="00B077E9"/>
    <w:rsid w:val="00B1028B"/>
    <w:rsid w:val="00B12317"/>
    <w:rsid w:val="00B1335E"/>
    <w:rsid w:val="00B164FB"/>
    <w:rsid w:val="00B175CF"/>
    <w:rsid w:val="00B214A0"/>
    <w:rsid w:val="00B2152E"/>
    <w:rsid w:val="00B22789"/>
    <w:rsid w:val="00B258FD"/>
    <w:rsid w:val="00B2677A"/>
    <w:rsid w:val="00B269E3"/>
    <w:rsid w:val="00B369B0"/>
    <w:rsid w:val="00B37289"/>
    <w:rsid w:val="00B3738A"/>
    <w:rsid w:val="00B3749D"/>
    <w:rsid w:val="00B40603"/>
    <w:rsid w:val="00B40F17"/>
    <w:rsid w:val="00B45368"/>
    <w:rsid w:val="00B45528"/>
    <w:rsid w:val="00B526B7"/>
    <w:rsid w:val="00B61D7E"/>
    <w:rsid w:val="00B6218F"/>
    <w:rsid w:val="00B6383A"/>
    <w:rsid w:val="00B65FBD"/>
    <w:rsid w:val="00B67146"/>
    <w:rsid w:val="00B70EEF"/>
    <w:rsid w:val="00B7388D"/>
    <w:rsid w:val="00B73CE0"/>
    <w:rsid w:val="00B7525C"/>
    <w:rsid w:val="00B81623"/>
    <w:rsid w:val="00B8261C"/>
    <w:rsid w:val="00B92DE8"/>
    <w:rsid w:val="00B953C1"/>
    <w:rsid w:val="00B97549"/>
    <w:rsid w:val="00BA1EE9"/>
    <w:rsid w:val="00BA2917"/>
    <w:rsid w:val="00BB0AF0"/>
    <w:rsid w:val="00BB3CA5"/>
    <w:rsid w:val="00BB49BB"/>
    <w:rsid w:val="00BB4C54"/>
    <w:rsid w:val="00BB663E"/>
    <w:rsid w:val="00BC1057"/>
    <w:rsid w:val="00BC2393"/>
    <w:rsid w:val="00BC559F"/>
    <w:rsid w:val="00BD0995"/>
    <w:rsid w:val="00BD23D0"/>
    <w:rsid w:val="00BD5B96"/>
    <w:rsid w:val="00BE3414"/>
    <w:rsid w:val="00BE7795"/>
    <w:rsid w:val="00BF0603"/>
    <w:rsid w:val="00BF2376"/>
    <w:rsid w:val="00BF5AF6"/>
    <w:rsid w:val="00BF662C"/>
    <w:rsid w:val="00BF66BF"/>
    <w:rsid w:val="00C046CF"/>
    <w:rsid w:val="00C04ED8"/>
    <w:rsid w:val="00C067D6"/>
    <w:rsid w:val="00C0785B"/>
    <w:rsid w:val="00C079D0"/>
    <w:rsid w:val="00C1145F"/>
    <w:rsid w:val="00C12A44"/>
    <w:rsid w:val="00C209CB"/>
    <w:rsid w:val="00C32862"/>
    <w:rsid w:val="00C32D37"/>
    <w:rsid w:val="00C360CD"/>
    <w:rsid w:val="00C420ED"/>
    <w:rsid w:val="00C4416A"/>
    <w:rsid w:val="00C52E01"/>
    <w:rsid w:val="00C53732"/>
    <w:rsid w:val="00C545F0"/>
    <w:rsid w:val="00C603A3"/>
    <w:rsid w:val="00C62701"/>
    <w:rsid w:val="00C656CB"/>
    <w:rsid w:val="00C6767D"/>
    <w:rsid w:val="00C7183D"/>
    <w:rsid w:val="00C72817"/>
    <w:rsid w:val="00C73B87"/>
    <w:rsid w:val="00C75A76"/>
    <w:rsid w:val="00C8210B"/>
    <w:rsid w:val="00C82488"/>
    <w:rsid w:val="00C83F1E"/>
    <w:rsid w:val="00C875C8"/>
    <w:rsid w:val="00C8783F"/>
    <w:rsid w:val="00C87E70"/>
    <w:rsid w:val="00C90453"/>
    <w:rsid w:val="00C95123"/>
    <w:rsid w:val="00C96D07"/>
    <w:rsid w:val="00CA1753"/>
    <w:rsid w:val="00CA54F6"/>
    <w:rsid w:val="00CA6CA3"/>
    <w:rsid w:val="00CA6D91"/>
    <w:rsid w:val="00CB0299"/>
    <w:rsid w:val="00CB0466"/>
    <w:rsid w:val="00CB0476"/>
    <w:rsid w:val="00CB191C"/>
    <w:rsid w:val="00CB29DB"/>
    <w:rsid w:val="00CB2FAA"/>
    <w:rsid w:val="00CB432F"/>
    <w:rsid w:val="00CB7206"/>
    <w:rsid w:val="00CC025E"/>
    <w:rsid w:val="00CC34D5"/>
    <w:rsid w:val="00CC7EE9"/>
    <w:rsid w:val="00CD10C1"/>
    <w:rsid w:val="00CD21D3"/>
    <w:rsid w:val="00CD39A2"/>
    <w:rsid w:val="00CE3779"/>
    <w:rsid w:val="00CE6B05"/>
    <w:rsid w:val="00CF00AF"/>
    <w:rsid w:val="00CF0258"/>
    <w:rsid w:val="00CF2CA2"/>
    <w:rsid w:val="00CF3F71"/>
    <w:rsid w:val="00CF70E9"/>
    <w:rsid w:val="00D00CB5"/>
    <w:rsid w:val="00D01F89"/>
    <w:rsid w:val="00D03916"/>
    <w:rsid w:val="00D03F57"/>
    <w:rsid w:val="00D06C58"/>
    <w:rsid w:val="00D13775"/>
    <w:rsid w:val="00D14233"/>
    <w:rsid w:val="00D14777"/>
    <w:rsid w:val="00D166C8"/>
    <w:rsid w:val="00D22421"/>
    <w:rsid w:val="00D255BF"/>
    <w:rsid w:val="00D26D38"/>
    <w:rsid w:val="00D31B39"/>
    <w:rsid w:val="00D3675C"/>
    <w:rsid w:val="00D4067D"/>
    <w:rsid w:val="00D42864"/>
    <w:rsid w:val="00D42BF7"/>
    <w:rsid w:val="00D43B88"/>
    <w:rsid w:val="00D43BEB"/>
    <w:rsid w:val="00D45282"/>
    <w:rsid w:val="00D5032D"/>
    <w:rsid w:val="00D53FCB"/>
    <w:rsid w:val="00D556EE"/>
    <w:rsid w:val="00D575DF"/>
    <w:rsid w:val="00D60334"/>
    <w:rsid w:val="00D649EC"/>
    <w:rsid w:val="00D74580"/>
    <w:rsid w:val="00D752A5"/>
    <w:rsid w:val="00D7615F"/>
    <w:rsid w:val="00D76FA2"/>
    <w:rsid w:val="00D77BE5"/>
    <w:rsid w:val="00D82DEF"/>
    <w:rsid w:val="00D853EA"/>
    <w:rsid w:val="00D85B7E"/>
    <w:rsid w:val="00D85D12"/>
    <w:rsid w:val="00D86E1F"/>
    <w:rsid w:val="00D906F2"/>
    <w:rsid w:val="00D908CD"/>
    <w:rsid w:val="00D96714"/>
    <w:rsid w:val="00D96AFE"/>
    <w:rsid w:val="00D979F1"/>
    <w:rsid w:val="00DA1FB7"/>
    <w:rsid w:val="00DA2B9E"/>
    <w:rsid w:val="00DA505B"/>
    <w:rsid w:val="00DB0696"/>
    <w:rsid w:val="00DB0B22"/>
    <w:rsid w:val="00DB11D0"/>
    <w:rsid w:val="00DB3BB9"/>
    <w:rsid w:val="00DB63AD"/>
    <w:rsid w:val="00DB653B"/>
    <w:rsid w:val="00DB6D47"/>
    <w:rsid w:val="00DC0468"/>
    <w:rsid w:val="00DC188D"/>
    <w:rsid w:val="00DC203F"/>
    <w:rsid w:val="00DC3BFD"/>
    <w:rsid w:val="00DC6AA0"/>
    <w:rsid w:val="00DD0BC9"/>
    <w:rsid w:val="00DD108D"/>
    <w:rsid w:val="00DD35CB"/>
    <w:rsid w:val="00DD3633"/>
    <w:rsid w:val="00DE021B"/>
    <w:rsid w:val="00DE2C9D"/>
    <w:rsid w:val="00DE441A"/>
    <w:rsid w:val="00DE5B32"/>
    <w:rsid w:val="00DE675A"/>
    <w:rsid w:val="00DF0BB5"/>
    <w:rsid w:val="00DF1F97"/>
    <w:rsid w:val="00DF4BCB"/>
    <w:rsid w:val="00DF6BB8"/>
    <w:rsid w:val="00E07481"/>
    <w:rsid w:val="00E10771"/>
    <w:rsid w:val="00E11155"/>
    <w:rsid w:val="00E11BBC"/>
    <w:rsid w:val="00E1217B"/>
    <w:rsid w:val="00E24AB8"/>
    <w:rsid w:val="00E254A2"/>
    <w:rsid w:val="00E27516"/>
    <w:rsid w:val="00E279B6"/>
    <w:rsid w:val="00E31884"/>
    <w:rsid w:val="00E328A0"/>
    <w:rsid w:val="00E337E2"/>
    <w:rsid w:val="00E3418C"/>
    <w:rsid w:val="00E37960"/>
    <w:rsid w:val="00E40AFD"/>
    <w:rsid w:val="00E456B6"/>
    <w:rsid w:val="00E52E6B"/>
    <w:rsid w:val="00E535F8"/>
    <w:rsid w:val="00E56B9B"/>
    <w:rsid w:val="00E57D83"/>
    <w:rsid w:val="00E57FE0"/>
    <w:rsid w:val="00E60378"/>
    <w:rsid w:val="00E603EE"/>
    <w:rsid w:val="00E6088A"/>
    <w:rsid w:val="00E60AEA"/>
    <w:rsid w:val="00E61138"/>
    <w:rsid w:val="00E62FF4"/>
    <w:rsid w:val="00E648D8"/>
    <w:rsid w:val="00E66185"/>
    <w:rsid w:val="00E6643E"/>
    <w:rsid w:val="00E67888"/>
    <w:rsid w:val="00E72445"/>
    <w:rsid w:val="00E72C04"/>
    <w:rsid w:val="00E735FA"/>
    <w:rsid w:val="00E74A2B"/>
    <w:rsid w:val="00E775BE"/>
    <w:rsid w:val="00E80513"/>
    <w:rsid w:val="00E81351"/>
    <w:rsid w:val="00E82F0B"/>
    <w:rsid w:val="00E84CB4"/>
    <w:rsid w:val="00E87021"/>
    <w:rsid w:val="00E90BA3"/>
    <w:rsid w:val="00E91D03"/>
    <w:rsid w:val="00E91FD9"/>
    <w:rsid w:val="00E92EF3"/>
    <w:rsid w:val="00EA00FA"/>
    <w:rsid w:val="00EA299D"/>
    <w:rsid w:val="00EA3694"/>
    <w:rsid w:val="00EA4370"/>
    <w:rsid w:val="00EA4930"/>
    <w:rsid w:val="00EA5B12"/>
    <w:rsid w:val="00EA6377"/>
    <w:rsid w:val="00EA637B"/>
    <w:rsid w:val="00EB473C"/>
    <w:rsid w:val="00EC1054"/>
    <w:rsid w:val="00EC4502"/>
    <w:rsid w:val="00EC57A5"/>
    <w:rsid w:val="00EC6062"/>
    <w:rsid w:val="00ED02B2"/>
    <w:rsid w:val="00ED12C6"/>
    <w:rsid w:val="00ED3113"/>
    <w:rsid w:val="00ED4275"/>
    <w:rsid w:val="00EE1E1E"/>
    <w:rsid w:val="00EE49FD"/>
    <w:rsid w:val="00EF36E2"/>
    <w:rsid w:val="00EF3F0A"/>
    <w:rsid w:val="00EF6B68"/>
    <w:rsid w:val="00EF764D"/>
    <w:rsid w:val="00F04122"/>
    <w:rsid w:val="00F06F49"/>
    <w:rsid w:val="00F112A5"/>
    <w:rsid w:val="00F11BDC"/>
    <w:rsid w:val="00F12067"/>
    <w:rsid w:val="00F12865"/>
    <w:rsid w:val="00F12A14"/>
    <w:rsid w:val="00F12DF9"/>
    <w:rsid w:val="00F13A70"/>
    <w:rsid w:val="00F13F59"/>
    <w:rsid w:val="00F14687"/>
    <w:rsid w:val="00F1571D"/>
    <w:rsid w:val="00F16065"/>
    <w:rsid w:val="00F17C06"/>
    <w:rsid w:val="00F21CB7"/>
    <w:rsid w:val="00F2350B"/>
    <w:rsid w:val="00F23726"/>
    <w:rsid w:val="00F2583A"/>
    <w:rsid w:val="00F259F2"/>
    <w:rsid w:val="00F262B0"/>
    <w:rsid w:val="00F32A94"/>
    <w:rsid w:val="00F32BC4"/>
    <w:rsid w:val="00F32E7F"/>
    <w:rsid w:val="00F34D6B"/>
    <w:rsid w:val="00F40092"/>
    <w:rsid w:val="00F40FF8"/>
    <w:rsid w:val="00F42DBC"/>
    <w:rsid w:val="00F433EE"/>
    <w:rsid w:val="00F453C8"/>
    <w:rsid w:val="00F45B53"/>
    <w:rsid w:val="00F46E2A"/>
    <w:rsid w:val="00F50F61"/>
    <w:rsid w:val="00F51554"/>
    <w:rsid w:val="00F52F8D"/>
    <w:rsid w:val="00F54E03"/>
    <w:rsid w:val="00F56694"/>
    <w:rsid w:val="00F658BC"/>
    <w:rsid w:val="00F65E52"/>
    <w:rsid w:val="00F6619E"/>
    <w:rsid w:val="00F67894"/>
    <w:rsid w:val="00F73569"/>
    <w:rsid w:val="00F92FDA"/>
    <w:rsid w:val="00F93DD5"/>
    <w:rsid w:val="00F949DE"/>
    <w:rsid w:val="00F97663"/>
    <w:rsid w:val="00F977BF"/>
    <w:rsid w:val="00F97BCA"/>
    <w:rsid w:val="00FA001C"/>
    <w:rsid w:val="00FA7D75"/>
    <w:rsid w:val="00FB00FA"/>
    <w:rsid w:val="00FB16E8"/>
    <w:rsid w:val="00FB23BE"/>
    <w:rsid w:val="00FB2747"/>
    <w:rsid w:val="00FB65EC"/>
    <w:rsid w:val="00FB7040"/>
    <w:rsid w:val="00FB765C"/>
    <w:rsid w:val="00FC3558"/>
    <w:rsid w:val="00FC5117"/>
    <w:rsid w:val="00FC69C7"/>
    <w:rsid w:val="00FC7FB9"/>
    <w:rsid w:val="00FD070B"/>
    <w:rsid w:val="00FD2372"/>
    <w:rsid w:val="00FD55BA"/>
    <w:rsid w:val="00FE4817"/>
    <w:rsid w:val="00FE56E3"/>
    <w:rsid w:val="00FE69A5"/>
    <w:rsid w:val="00FF0B97"/>
    <w:rsid w:val="00FF0D15"/>
    <w:rsid w:val="00FF5539"/>
    <w:rsid w:val="01E042E7"/>
    <w:rsid w:val="0221B068"/>
    <w:rsid w:val="03222E6C"/>
    <w:rsid w:val="044E3AB4"/>
    <w:rsid w:val="067B6720"/>
    <w:rsid w:val="06A14EEE"/>
    <w:rsid w:val="0921B2C0"/>
    <w:rsid w:val="094E34A8"/>
    <w:rsid w:val="0A77A79A"/>
    <w:rsid w:val="0CD241BA"/>
    <w:rsid w:val="0EB41F6B"/>
    <w:rsid w:val="10767E8F"/>
    <w:rsid w:val="12861BBC"/>
    <w:rsid w:val="12C2E3CB"/>
    <w:rsid w:val="140FB806"/>
    <w:rsid w:val="15B25AA3"/>
    <w:rsid w:val="162172B1"/>
    <w:rsid w:val="1633D23C"/>
    <w:rsid w:val="16A9C818"/>
    <w:rsid w:val="1A501D03"/>
    <w:rsid w:val="1A940038"/>
    <w:rsid w:val="1CCE083B"/>
    <w:rsid w:val="1CFF210E"/>
    <w:rsid w:val="1D31A142"/>
    <w:rsid w:val="1F4EB199"/>
    <w:rsid w:val="20089C3A"/>
    <w:rsid w:val="20143513"/>
    <w:rsid w:val="2039C732"/>
    <w:rsid w:val="22919E6B"/>
    <w:rsid w:val="22ED6864"/>
    <w:rsid w:val="23F3B4EC"/>
    <w:rsid w:val="242EE9CB"/>
    <w:rsid w:val="243D34E9"/>
    <w:rsid w:val="24848654"/>
    <w:rsid w:val="2490FBEB"/>
    <w:rsid w:val="249B0FBE"/>
    <w:rsid w:val="25412CCB"/>
    <w:rsid w:val="25F8BC9F"/>
    <w:rsid w:val="25FA6CF7"/>
    <w:rsid w:val="26D3E158"/>
    <w:rsid w:val="279F43B4"/>
    <w:rsid w:val="2AA41B9B"/>
    <w:rsid w:val="2AE51802"/>
    <w:rsid w:val="2B963189"/>
    <w:rsid w:val="2BAAEFA4"/>
    <w:rsid w:val="2BF0FFBC"/>
    <w:rsid w:val="2C88B007"/>
    <w:rsid w:val="2C96479F"/>
    <w:rsid w:val="2D906222"/>
    <w:rsid w:val="2DD40336"/>
    <w:rsid w:val="2E7FDCDB"/>
    <w:rsid w:val="2E925023"/>
    <w:rsid w:val="2F08FA1B"/>
    <w:rsid w:val="2F39B8DD"/>
    <w:rsid w:val="2FA048F4"/>
    <w:rsid w:val="3250A75C"/>
    <w:rsid w:val="361C770D"/>
    <w:rsid w:val="39305ACB"/>
    <w:rsid w:val="3996F7E5"/>
    <w:rsid w:val="39E00E37"/>
    <w:rsid w:val="3A3C3817"/>
    <w:rsid w:val="3ACCFEA0"/>
    <w:rsid w:val="3B2EA582"/>
    <w:rsid w:val="3C34D4A2"/>
    <w:rsid w:val="3C7D6B35"/>
    <w:rsid w:val="3CDA8BD2"/>
    <w:rsid w:val="3ED89C42"/>
    <w:rsid w:val="42EB1011"/>
    <w:rsid w:val="431D7DEE"/>
    <w:rsid w:val="43A12B94"/>
    <w:rsid w:val="44CE8A40"/>
    <w:rsid w:val="451703E6"/>
    <w:rsid w:val="46CBD793"/>
    <w:rsid w:val="48882ACA"/>
    <w:rsid w:val="4A9CE3D4"/>
    <w:rsid w:val="4DCB4023"/>
    <w:rsid w:val="4E7E8704"/>
    <w:rsid w:val="4EA0CD4C"/>
    <w:rsid w:val="4F8EA8E4"/>
    <w:rsid w:val="50F07121"/>
    <w:rsid w:val="51CA686E"/>
    <w:rsid w:val="52724848"/>
    <w:rsid w:val="53158802"/>
    <w:rsid w:val="5356619D"/>
    <w:rsid w:val="562DA31A"/>
    <w:rsid w:val="56A2F870"/>
    <w:rsid w:val="586BA789"/>
    <w:rsid w:val="58DB373D"/>
    <w:rsid w:val="5AC94AFE"/>
    <w:rsid w:val="5C3ACA0F"/>
    <w:rsid w:val="5C45D2CB"/>
    <w:rsid w:val="5CBA60F5"/>
    <w:rsid w:val="5DF19311"/>
    <w:rsid w:val="5E21318D"/>
    <w:rsid w:val="5E6F8B32"/>
    <w:rsid w:val="5EE5B34D"/>
    <w:rsid w:val="5FCCC8AF"/>
    <w:rsid w:val="607E0048"/>
    <w:rsid w:val="608F67BD"/>
    <w:rsid w:val="62208EFD"/>
    <w:rsid w:val="62A95289"/>
    <w:rsid w:val="68F0FA75"/>
    <w:rsid w:val="69418753"/>
    <w:rsid w:val="6A297F48"/>
    <w:rsid w:val="6B4E7196"/>
    <w:rsid w:val="6BC4A0E9"/>
    <w:rsid w:val="6CBEE756"/>
    <w:rsid w:val="6D29943C"/>
    <w:rsid w:val="6E4863B5"/>
    <w:rsid w:val="6E49431A"/>
    <w:rsid w:val="6EF3136A"/>
    <w:rsid w:val="6FD2EA35"/>
    <w:rsid w:val="70155A5F"/>
    <w:rsid w:val="701904DF"/>
    <w:rsid w:val="70EB12EB"/>
    <w:rsid w:val="72BFA55B"/>
    <w:rsid w:val="75DB2CBF"/>
    <w:rsid w:val="75F0D23F"/>
    <w:rsid w:val="762528D6"/>
    <w:rsid w:val="764938DB"/>
    <w:rsid w:val="767A108A"/>
    <w:rsid w:val="77011BD2"/>
    <w:rsid w:val="7770B3DD"/>
    <w:rsid w:val="79787C02"/>
    <w:rsid w:val="7A23E6BF"/>
    <w:rsid w:val="7BFCCF47"/>
    <w:rsid w:val="7DAC88F5"/>
    <w:rsid w:val="7E447EFE"/>
    <w:rsid w:val="7E7B9F17"/>
    <w:rsid w:val="7F1CF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88B644"/>
  <w15:chartTrackingRefBased/>
  <w15:docId w15:val="{D8132E11-DCF8-4B37-9721-5CCC351D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798F"/>
    <w:pPr>
      <w:spacing w:after="240" w:line="336" w:lineRule="auto"/>
    </w:pPr>
    <w:rPr>
      <w:rFonts w:eastAsia="Times New Roman" w:cs="Times New Roman"/>
      <w:color w:val="1C284F" w:themeColor="accent3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4E1"/>
    <w:pPr>
      <w:keepNext/>
      <w:keepLines/>
      <w:spacing w:before="240" w:after="120" w:line="240" w:lineRule="auto"/>
      <w:outlineLvl w:val="0"/>
    </w:pPr>
    <w:rPr>
      <w:rFonts w:ascii="Stolzl" w:eastAsiaTheme="majorEastAsia" w:hAnsi="Stolzl" w:cstheme="majorBidi"/>
      <w:color w:val="1C4697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4E1"/>
    <w:pPr>
      <w:keepNext/>
      <w:keepLines/>
      <w:spacing w:before="240" w:after="120"/>
      <w:outlineLvl w:val="1"/>
    </w:pPr>
    <w:rPr>
      <w:rFonts w:ascii="Stolzl" w:eastAsiaTheme="majorEastAsia" w:hAnsi="Stolzl" w:cstheme="majorBidi"/>
      <w:color w:val="1C4697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44E1"/>
    <w:pPr>
      <w:spacing w:before="240" w:after="120"/>
      <w:outlineLvl w:val="2"/>
    </w:pPr>
    <w:rPr>
      <w:rFonts w:ascii="Stolzl" w:hAnsi="Stolzl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44E1"/>
    <w:pPr>
      <w:keepNext/>
      <w:keepLines/>
      <w:spacing w:before="80" w:after="40"/>
      <w:outlineLvl w:val="3"/>
    </w:pPr>
    <w:rPr>
      <w:rFonts w:ascii="Stolzl" w:eastAsiaTheme="majorEastAsia" w:hAnsi="Stolzl" w:cs="Times New Roman (Headings CS)"/>
      <w:caps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490011"/>
    <w:pPr>
      <w:spacing w:after="80"/>
      <w:outlineLvl w:val="4"/>
    </w:pPr>
    <w:rPr>
      <w:rFonts w:ascii="Proxima Sera Light" w:hAnsi="Proxima Sera Light"/>
      <w:color w:val="1C4697" w:themeColor="text1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490011"/>
    <w:pPr>
      <w:outlineLvl w:val="5"/>
    </w:pPr>
    <w:rPr>
      <w:color w:val="1C284F" w:themeColor="accent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90011"/>
    <w:pPr>
      <w:keepNext/>
      <w:keepLines/>
      <w:spacing w:before="40" w:after="0"/>
      <w:outlineLvl w:val="6"/>
    </w:pPr>
    <w:rPr>
      <w:rFonts w:eastAsiaTheme="majorEastAsia" w:cstheme="majorBidi"/>
      <w:b/>
      <w:bCs/>
      <w:color w:val="1C469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90011"/>
    <w:p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A2917"/>
    <w:pPr>
      <w:outlineLvl w:val="8"/>
    </w:pPr>
    <w:rPr>
      <w:color w:val="1C4697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4E1"/>
    <w:rPr>
      <w:rFonts w:ascii="Stolzl" w:eastAsiaTheme="majorEastAsia" w:hAnsi="Stolzl" w:cstheme="majorBidi"/>
      <w:color w:val="1C4697" w:themeColor="text1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C44E1"/>
    <w:rPr>
      <w:rFonts w:ascii="Stolzl" w:eastAsiaTheme="majorEastAsia" w:hAnsi="Stolzl" w:cstheme="majorBidi"/>
      <w:color w:val="1C4697" w:themeColor="text1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C44E1"/>
    <w:rPr>
      <w:rFonts w:ascii="Stolzl" w:eastAsia="Times New Roman" w:hAnsi="Stolzl" w:cs="Times New Roman"/>
      <w:color w:val="1C284F" w:themeColor="accent3"/>
      <w:sz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C44E1"/>
    <w:rPr>
      <w:rFonts w:ascii="Stolzl" w:eastAsiaTheme="majorEastAsia" w:hAnsi="Stolzl" w:cs="Times New Roman (Headings CS)"/>
      <w:caps/>
      <w:color w:val="1C284F" w:themeColor="accent3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90011"/>
    <w:rPr>
      <w:rFonts w:ascii="Proxima Sera Light" w:eastAsia="Times New Roman" w:hAnsi="Proxima Sera Light" w:cs="Times New Roman"/>
      <w:color w:val="1C4697" w:themeColor="text1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490011"/>
    <w:rPr>
      <w:rFonts w:ascii="Proxima Sera Light" w:eastAsia="Times New Roman" w:hAnsi="Proxima Sera Light" w:cs="Times New Roman"/>
      <w:color w:val="1C284F" w:themeColor="accent3"/>
      <w:sz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490011"/>
    <w:rPr>
      <w:rFonts w:eastAsiaTheme="majorEastAsia" w:cstheme="majorBidi"/>
      <w:b/>
      <w:bCs/>
      <w:color w:val="1C4697" w:themeColor="text1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490011"/>
    <w:rPr>
      <w:rFonts w:eastAsia="Times New Roman" w:cs="Times New Roman"/>
      <w:b/>
      <w:bCs/>
      <w:color w:val="1C284F" w:themeColor="accent3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BA2917"/>
    <w:rPr>
      <w:rFonts w:eastAsia="Times New Roman" w:cs="Times New Roman"/>
      <w:color w:val="1C4697" w:themeColor="text1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A2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917"/>
    <w:rPr>
      <w:rFonts w:asciiTheme="majorHAnsi" w:eastAsiaTheme="majorEastAsia" w:hAnsiTheme="majorHAnsi" w:cstheme="majorBidi"/>
      <w:color w:val="1C284F" w:themeColor="accent3"/>
      <w:spacing w:val="-10"/>
      <w:kern w:val="28"/>
      <w:sz w:val="56"/>
      <w:szCs w:val="56"/>
      <w:lang w:val="en-GB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BA2917"/>
  </w:style>
  <w:style w:type="character" w:customStyle="1" w:styleId="SubtitleChar">
    <w:name w:val="Subtitle Char"/>
    <w:basedOn w:val="DefaultParagraphFont"/>
    <w:link w:val="Subtitle"/>
    <w:uiPriority w:val="11"/>
    <w:rsid w:val="00BA2917"/>
    <w:rPr>
      <w:rFonts w:asciiTheme="majorHAnsi" w:eastAsiaTheme="majorEastAsia" w:hAnsiTheme="majorHAnsi" w:cs="Times New Roman (Headings CS)"/>
      <w:caps/>
      <w:color w:val="1C284F" w:themeColor="accent3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A2917"/>
    <w:pPr>
      <w:pBdr>
        <w:left w:val="single" w:sz="4" w:space="12" w:color="FBDBBF" w:themeColor="background2" w:themeShade="E6"/>
      </w:pBdr>
      <w:spacing w:before="240"/>
      <w:ind w:left="737" w:right="737"/>
    </w:pPr>
    <w:rPr>
      <w:rFonts w:ascii="Proxima Sera Light" w:hAnsi="Proxima Sera Light"/>
      <w:color w:val="1C4697" w:themeColor="text1"/>
      <w:sz w:val="28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2917"/>
    <w:rPr>
      <w:rFonts w:ascii="Proxima Sera Light" w:eastAsia="Times New Roman" w:hAnsi="Proxima Sera Light" w:cs="Times New Roman"/>
      <w:color w:val="1C4697" w:themeColor="text1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490011"/>
    <w:pPr>
      <w:ind w:left="720"/>
      <w:contextualSpacing/>
    </w:pPr>
  </w:style>
  <w:style w:type="character" w:styleId="IntenseEmphasis">
    <w:name w:val="Intense Emphasis"/>
    <w:basedOn w:val="Emphasis"/>
    <w:uiPriority w:val="21"/>
    <w:qFormat/>
    <w:rsid w:val="00895FDD"/>
    <w:rPr>
      <w:b/>
      <w:bCs/>
      <w:i/>
      <w:iCs/>
      <w:color w:val="1C284F" w:themeColor="accent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FDD"/>
    <w:pPr>
      <w:pBdr>
        <w:top w:val="single" w:sz="4" w:space="20" w:color="FEF5ED" w:themeColor="background2"/>
        <w:left w:val="single" w:sz="4" w:space="30" w:color="FEF5ED" w:themeColor="background2"/>
        <w:bottom w:val="single" w:sz="4" w:space="20" w:color="FEF5ED" w:themeColor="background2"/>
        <w:right w:val="single" w:sz="4" w:space="30" w:color="FEF5ED" w:themeColor="background2"/>
      </w:pBdr>
      <w:shd w:val="clear" w:color="auto" w:fill="FEF5ED" w:themeFill="background2"/>
      <w:spacing w:line="312" w:lineRule="auto"/>
      <w:ind w:left="600" w:right="600"/>
      <w:jc w:val="center"/>
    </w:pPr>
    <w:rPr>
      <w:rFonts w:asciiTheme="majorHAnsi" w:hAnsiTheme="majorHAnsi"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FDD"/>
    <w:rPr>
      <w:rFonts w:asciiTheme="majorHAnsi" w:eastAsia="Times New Roman" w:hAnsiTheme="majorHAnsi" w:cs="Times New Roman"/>
      <w:iCs/>
      <w:color w:val="1C284F" w:themeColor="accent3"/>
      <w:sz w:val="28"/>
      <w:szCs w:val="22"/>
      <w:shd w:val="clear" w:color="auto" w:fill="FEF5ED" w:themeFill="background2"/>
      <w:lang w:val="en-GB"/>
    </w:rPr>
  </w:style>
  <w:style w:type="character" w:styleId="IntenseReference">
    <w:name w:val="Intense Reference"/>
    <w:basedOn w:val="DefaultParagraphFont"/>
    <w:uiPriority w:val="32"/>
    <w:qFormat/>
    <w:rsid w:val="00895FDD"/>
    <w:rPr>
      <w:rFonts w:ascii="Proxima Sera Light" w:hAnsi="Proxima Sera Light"/>
      <w:bCs/>
      <w:color w:val="1C4697" w:themeColor="text1"/>
      <w:spacing w:val="5"/>
      <w:sz w:val="24"/>
    </w:rPr>
  </w:style>
  <w:style w:type="character" w:styleId="Strong">
    <w:name w:val="Strong"/>
    <w:uiPriority w:val="22"/>
    <w:qFormat/>
    <w:rsid w:val="00895FDD"/>
    <w:rPr>
      <w:b/>
      <w:bCs/>
      <w:i/>
      <w:iCs/>
      <w:color w:val="1C4697" w:themeColor="text1"/>
    </w:rPr>
  </w:style>
  <w:style w:type="character" w:styleId="SubtleReference">
    <w:name w:val="Subtle Reference"/>
    <w:basedOn w:val="DefaultParagraphFont"/>
    <w:uiPriority w:val="31"/>
    <w:rsid w:val="00BA2917"/>
    <w:rPr>
      <w:rFonts w:asciiTheme="majorHAnsi" w:hAnsiTheme="majorHAnsi"/>
      <w:caps/>
      <w:sz w:val="22"/>
      <w:szCs w:val="21"/>
    </w:rPr>
  </w:style>
  <w:style w:type="paragraph" w:styleId="BlockText">
    <w:name w:val="Block Text"/>
    <w:basedOn w:val="Normal"/>
    <w:uiPriority w:val="99"/>
    <w:unhideWhenUsed/>
    <w:rsid w:val="00490011"/>
    <w:pPr>
      <w:pBdr>
        <w:top w:val="single" w:sz="2" w:space="20" w:color="FEF5ED" w:themeColor="background2"/>
        <w:left w:val="single" w:sz="2" w:space="20" w:color="FEF5ED" w:themeColor="background2"/>
        <w:bottom w:val="single" w:sz="2" w:space="20" w:color="FEF5ED" w:themeColor="background2"/>
        <w:right w:val="single" w:sz="2" w:space="20" w:color="FEF5ED" w:themeColor="background2"/>
      </w:pBdr>
      <w:shd w:val="clear" w:color="auto" w:fill="FEF5ED" w:themeFill="background2"/>
      <w:spacing w:line="312" w:lineRule="auto"/>
      <w:ind w:left="400" w:right="400"/>
      <w:jc w:val="center"/>
    </w:pPr>
    <w:rPr>
      <w:rFonts w:asciiTheme="majorHAnsi" w:eastAsiaTheme="minorEastAsia" w:hAnsiTheme="majorHAnsi" w:cstheme="minorBidi"/>
      <w:iCs/>
      <w:sz w:val="28"/>
    </w:rPr>
  </w:style>
  <w:style w:type="character" w:styleId="Hyperlink">
    <w:name w:val="Hyperlink"/>
    <w:basedOn w:val="DefaultParagraphFont"/>
    <w:uiPriority w:val="99"/>
    <w:unhideWhenUsed/>
    <w:rsid w:val="00895FDD"/>
    <w:rPr>
      <w:color w:val="1C4697" w:themeColor="text1"/>
      <w:u w:val="single"/>
    </w:rPr>
  </w:style>
  <w:style w:type="character" w:styleId="SubtleEmphasis">
    <w:name w:val="Subtle Emphasis"/>
    <w:uiPriority w:val="19"/>
    <w:qFormat/>
    <w:rsid w:val="00BA2917"/>
    <w:rPr>
      <w:b/>
      <w:bCs/>
    </w:rPr>
  </w:style>
  <w:style w:type="character" w:styleId="Emphasis">
    <w:name w:val="Emphasis"/>
    <w:basedOn w:val="SubtleEmphasis"/>
    <w:uiPriority w:val="20"/>
    <w:qFormat/>
    <w:rsid w:val="00BA2917"/>
    <w:rPr>
      <w:b/>
      <w:bCs/>
      <w:color w:val="1C4697" w:themeColor="text1"/>
    </w:rPr>
  </w:style>
  <w:style w:type="paragraph" w:styleId="Header">
    <w:name w:val="header"/>
    <w:basedOn w:val="Normal"/>
    <w:link w:val="HeaderChar"/>
    <w:uiPriority w:val="99"/>
    <w:unhideWhenUsed/>
    <w:rsid w:val="000A2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9B8"/>
    <w:rPr>
      <w:rFonts w:eastAsia="Times New Roman" w:cs="Times New Roman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2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9B8"/>
    <w:rPr>
      <w:rFonts w:eastAsia="Times New Roman" w:cs="Times New Roman"/>
      <w:szCs w:val="22"/>
      <w:lang w:val="en-GB"/>
    </w:rPr>
  </w:style>
  <w:style w:type="table" w:styleId="TableGrid">
    <w:name w:val="Table Grid"/>
    <w:basedOn w:val="TableNormal"/>
    <w:uiPriority w:val="39"/>
    <w:rsid w:val="005D768C"/>
    <w:pPr>
      <w:spacing w:after="0" w:line="240" w:lineRule="auto"/>
    </w:pPr>
    <w:tblPr/>
  </w:style>
  <w:style w:type="character" w:styleId="UnresolvedMention">
    <w:name w:val="Unresolved Mention"/>
    <w:basedOn w:val="DefaultParagraphFont"/>
    <w:uiPriority w:val="99"/>
    <w:semiHidden/>
    <w:unhideWhenUsed/>
    <w:rsid w:val="005D76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3767A"/>
    <w:pPr>
      <w:spacing w:after="0" w:line="240" w:lineRule="auto"/>
    </w:pPr>
    <w:rPr>
      <w:rFonts w:eastAsia="Times New Roman" w:cs="Times New Roman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0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67D"/>
    <w:pPr>
      <w:spacing w:after="0" w:line="240" w:lineRule="auto"/>
    </w:pPr>
    <w:rPr>
      <w:rFonts w:eastAsia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67D"/>
    <w:rPr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D4067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71904"/>
    <w:pPr>
      <w:spacing w:after="0" w:line="240" w:lineRule="auto"/>
    </w:pPr>
    <w:rPr>
      <w:rFonts w:eastAsia="Times New Roman" w:cs="Times New Roman"/>
      <w:color w:val="1C284F" w:themeColor="accent3"/>
      <w:szCs w:val="22"/>
      <w:lang w:val="en-US"/>
    </w:rPr>
  </w:style>
  <w:style w:type="character" w:customStyle="1" w:styleId="normaltextrun">
    <w:name w:val="normaltextrun"/>
    <w:basedOn w:val="DefaultParagraphFont"/>
    <w:rsid w:val="00DF1F97"/>
  </w:style>
  <w:style w:type="character" w:customStyle="1" w:styleId="eop">
    <w:name w:val="eop"/>
    <w:basedOn w:val="DefaultParagraphFont"/>
    <w:rsid w:val="00F66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633"/>
    <w:pPr>
      <w:spacing w:after="240"/>
    </w:pPr>
    <w:rPr>
      <w:rFonts w:eastAsia="Times New Roman" w:cs="Times New Roman"/>
      <w:b/>
      <w:bCs/>
      <w:color w:val="1C284F" w:themeColor="accent3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633"/>
    <w:rPr>
      <w:rFonts w:eastAsia="Times New Roman" w:cs="Times New Roman"/>
      <w:b/>
      <w:bCs/>
      <w:color w:val="1C284F" w:themeColor="accent3"/>
      <w:sz w:val="20"/>
      <w:szCs w:val="20"/>
      <w:lang w:val="en-US"/>
    </w:rPr>
  </w:style>
  <w:style w:type="table" w:styleId="PlainTable1">
    <w:name w:val="Plain Table 1"/>
    <w:basedOn w:val="TableNormal"/>
    <w:uiPriority w:val="41"/>
    <w:rsid w:val="003B21E4"/>
    <w:pPr>
      <w:spacing w:after="0" w:line="240" w:lineRule="auto"/>
    </w:pPr>
    <w:tblPr>
      <w:tblStyleRowBandSize w:val="1"/>
      <w:tblStyleColBandSize w:val="1"/>
    </w:tblPr>
    <w:tcPr>
      <w:shd w:val="clear" w:color="auto" w:fill="D0E5F6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80BAE6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F6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F0720"/>
    <w:pPr>
      <w:spacing w:after="0" w:line="240" w:lineRule="auto"/>
    </w:pPr>
    <w:tblPr>
      <w:tblBorders>
        <w:top w:val="single" w:sz="4" w:space="0" w:color="80BAE6" w:themeColor="background1" w:themeShade="BF"/>
        <w:left w:val="single" w:sz="4" w:space="0" w:color="80BAE6" w:themeColor="background1" w:themeShade="BF"/>
        <w:bottom w:val="single" w:sz="4" w:space="0" w:color="80BAE6" w:themeColor="background1" w:themeShade="BF"/>
        <w:right w:val="single" w:sz="4" w:space="0" w:color="80BAE6" w:themeColor="background1" w:themeShade="BF"/>
        <w:insideH w:val="single" w:sz="4" w:space="0" w:color="80BAE6" w:themeColor="background1" w:themeShade="BF"/>
        <w:insideV w:val="single" w:sz="4" w:space="0" w:color="80BAE6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MHelenKirkpatrick\Downloads\ICM%20Template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ICM">
      <a:dk1>
        <a:srgbClr val="1C4697"/>
      </a:dk1>
      <a:lt1>
        <a:srgbClr val="E5F1FA"/>
      </a:lt1>
      <a:dk2>
        <a:srgbClr val="6E175D"/>
      </a:dk2>
      <a:lt2>
        <a:srgbClr val="FEF5ED"/>
      </a:lt2>
      <a:accent1>
        <a:srgbClr val="FF7B5D"/>
      </a:accent1>
      <a:accent2>
        <a:srgbClr val="82BFFF"/>
      </a:accent2>
      <a:accent3>
        <a:srgbClr val="1C284F"/>
      </a:accent3>
      <a:accent4>
        <a:srgbClr val="EEC060"/>
      </a:accent4>
      <a:accent5>
        <a:srgbClr val="FDA9D1"/>
      </a:accent5>
      <a:accent6>
        <a:srgbClr val="8B59DE"/>
      </a:accent6>
      <a:hlink>
        <a:srgbClr val="1C4697"/>
      </a:hlink>
      <a:folHlink>
        <a:srgbClr val="1C4697"/>
      </a:folHlink>
    </a:clrScheme>
    <a:fontScheme name="Arial">
      <a:majorFont>
        <a:latin typeface="Stolzl-Bold"/>
        <a:ea typeface=""/>
        <a:cs typeface=""/>
      </a:majorFont>
      <a:minorFont>
        <a:latin typeface="Kar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754fb4b987f47f8b3ac104a125c5041 xmlns="a65f0e13-6afa-4231-affe-41a4aff552b8">
      <Terms xmlns="http://schemas.microsoft.com/office/infopath/2007/PartnerControls"/>
    </d754fb4b987f47f8b3ac104a125c5041>
    <aa5a4aca98dc4134aa19a0d960ce3749 xmlns="a65f0e13-6afa-4231-affe-41a4aff552b8">
      <Terms xmlns="http://schemas.microsoft.com/office/infopath/2007/PartnerControls"/>
    </aa5a4aca98dc4134aa19a0d960ce3749>
    <Review_Date xmlns="a65f0e13-6afa-4231-affe-41a4aff552b8" xsi:nil="true"/>
    <TaxCatchAll xmlns="a65f0e13-6afa-4231-affe-41a4aff552b8">
      <Value>2</Value>
      <Value>1</Value>
    </TaxCatchAll>
    <pa8c79eb2828415f92470794ca1f37b9 xmlns="a65f0e13-6afa-4231-affe-41a4aff552b8">
      <Terms xmlns="http://schemas.microsoft.com/office/infopath/2007/PartnerControls"/>
    </pa8c79eb2828415f92470794ca1f37b9>
    <a79d44f419234d9c8af167739f412493 xmlns="a65f0e13-6afa-4231-affe-41a4aff552b8">
      <Terms xmlns="http://schemas.microsoft.com/office/infopath/2007/PartnerControls"/>
    </a79d44f419234d9c8af167739f412493>
    <f71ddffe702a4be49ba2d3709e6db519 xmlns="a65f0e13-6afa-4231-affe-41a4aff552b8">
      <Terms xmlns="http://schemas.microsoft.com/office/infopath/2007/PartnerControls"/>
    </f71ddffe702a4be49ba2d3709e6db519>
    <p53ca145b15047238b022d1f1efa149a xmlns="a65f0e13-6afa-4231-affe-41a4aff552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74bbe120-0267-424c-b18b-a7439098cc53</TermId>
        </TermInfo>
      </Terms>
    </p53ca145b15047238b022d1f1efa149a>
    <h451b5fbe88c4fedb5dbcafb4a74ef03 xmlns="a65f0e13-6afa-4231-affe-41a4aff552b8">
      <Terms xmlns="http://schemas.microsoft.com/office/infopath/2007/PartnerControls"/>
    </h451b5fbe88c4fedb5dbcafb4a74ef03>
    <breadcrumb xmlns="a65f0e13-6afa-4231-affe-41a4aff552b8" xsi:nil="true"/>
    <hb02c25c74804bb48a0b7167fa1e6567 xmlns="a65f0e13-6afa-4231-affe-41a4aff552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</TermName>
          <TermId xmlns="http://schemas.microsoft.com/office/infopath/2007/PartnerControls">36fb69a1-92a1-4bc8-b561-c5728ef6cdc8</TermId>
        </TermInfo>
      </Terms>
    </hb02c25c74804bb48a0b7167fa1e6567>
    <_dlc_DocId xmlns="c7aaad36-fdef-48f0-a5c3-650aea765909">M5MKRJE3KPV7-859889131-485412</_dlc_DocId>
    <_dlc_DocIdUrl xmlns="c7aaad36-fdef-48f0-a5c3-650aea765909">
      <Url>https://internationalmidwives.sharepoint.com/sites/ICM/_layouts/15/DocIdRedir.aspx?ID=M5MKRJE3KPV7-859889131-485412</Url>
      <Description>M5MKRJE3KPV7-859889131-485412</Description>
    </_dlc_DocIdUrl>
    <Retention_Justification xmlns="a65f0e13-6afa-4231-affe-41a4aff552b8" xsi:nil="true"/>
  </documentManagement>
</p:properties>
</file>

<file path=customXml/item2.xml><?xml version="1.0" encoding="utf-8"?>
<?mso-contentType ?>
<SharedContentType xmlns="Microsoft.SharePoint.Taxonomy.ContentTypeSync" SourceId="81f41f99-382e-45c8-afcf-a2c3b53635ba" ContentTypeId="0x01010072348F6E5FAA2F4F9C7029B17AABF86B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CM_Document" ma:contentTypeID="0x01010072348F6E5FAA2F4F9C7029B17AABF86B00D60430B3C925E94880BDBAD729DE7127" ma:contentTypeVersion="84" ma:contentTypeDescription="" ma:contentTypeScope="" ma:versionID="12132e258bb16cf3332e6ff86b432515">
  <xsd:schema xmlns:xsd="http://www.w3.org/2001/XMLSchema" xmlns:xs="http://www.w3.org/2001/XMLSchema" xmlns:p="http://schemas.microsoft.com/office/2006/metadata/properties" xmlns:ns2="a65f0e13-6afa-4231-affe-41a4aff552b8" xmlns:ns3="c7aaad36-fdef-48f0-a5c3-650aea765909" targetNamespace="http://schemas.microsoft.com/office/2006/metadata/properties" ma:root="true" ma:fieldsID="5217fd7eb5526817079191962a016af4" ns2:_="" ns3:_="">
    <xsd:import namespace="a65f0e13-6afa-4231-affe-41a4aff552b8"/>
    <xsd:import namespace="c7aaad36-fdef-48f0-a5c3-650aea765909"/>
    <xsd:element name="properties">
      <xsd:complexType>
        <xsd:sequence>
          <xsd:element name="documentManagement">
            <xsd:complexType>
              <xsd:all>
                <xsd:element ref="ns2:p53ca145b15047238b022d1f1efa149a" minOccurs="0"/>
                <xsd:element ref="ns2:TaxCatchAll" minOccurs="0"/>
                <xsd:element ref="ns2:TaxCatchAllLabel" minOccurs="0"/>
                <xsd:element ref="ns2:hb02c25c74804bb48a0b7167fa1e6567" minOccurs="0"/>
                <xsd:element ref="ns2:f71ddffe702a4be49ba2d3709e6db519" minOccurs="0"/>
                <xsd:element ref="ns2:a79d44f419234d9c8af167739f412493" minOccurs="0"/>
                <xsd:element ref="ns2:aa5a4aca98dc4134aa19a0d960ce3749" minOccurs="0"/>
                <xsd:element ref="ns2:d754fb4b987f47f8b3ac104a125c5041" minOccurs="0"/>
                <xsd:element ref="ns2:h451b5fbe88c4fedb5dbcafb4a74ef03" minOccurs="0"/>
                <xsd:element ref="ns2:pa8c79eb2828415f92470794ca1f37b9" minOccurs="0"/>
                <xsd:element ref="ns2:breadcrumb" minOccurs="0"/>
                <xsd:element ref="ns2:Review_Date" minOccurs="0"/>
                <xsd:element ref="ns2:Retention_Justifi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f0e13-6afa-4231-affe-41a4aff552b8" elementFormDefault="qualified">
    <xsd:import namespace="http://schemas.microsoft.com/office/2006/documentManagement/types"/>
    <xsd:import namespace="http://schemas.microsoft.com/office/infopath/2007/PartnerControls"/>
    <xsd:element name="p53ca145b15047238b022d1f1efa149a" ma:index="8" nillable="true" ma:taxonomy="true" ma:internalName="p53ca145b15047238b022d1f1efa149a" ma:taxonomyFieldName="Document_Type" ma:displayName="Document_Type" ma:default="" ma:fieldId="{953ca145-b150-4723-8b02-2d1f1efa149a}" ma:sspId="81f41f99-382e-45c8-afcf-a2c3b53635ba" ma:termSetId="f4cf9eba-a8dd-4e8e-89e3-316b423e8d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e549f9-f6bd-47c6-ab42-bdbed180be05}" ma:internalName="TaxCatchAll" ma:showField="CatchAllData" ma:web="c7aaad36-fdef-48f0-a5c3-650aea7659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e549f9-f6bd-47c6-ab42-bdbed180be05}" ma:internalName="TaxCatchAllLabel" ma:readOnly="true" ma:showField="CatchAllDataLabel" ma:web="c7aaad36-fdef-48f0-a5c3-650aea7659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b02c25c74804bb48a0b7167fa1e6567" ma:index="12" nillable="true" ma:taxonomy="true" ma:internalName="hb02c25c74804bb48a0b7167fa1e6567" ma:taxonomyFieldName="Contains_Personal_Data" ma:displayName="Contains_Personal_Data" ma:indexed="true" ma:default="" ma:fieldId="{1b02c25c-7480-4bb4-8a0b-7167fa1e6567}" ma:sspId="81f41f99-382e-45c8-afcf-a2c3b53635ba" ma:termSetId="942a0247-3fa9-471d-967b-351aca7b8d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1ddffe702a4be49ba2d3709e6db519" ma:index="14" nillable="true" ma:taxonomy="true" ma:internalName="f71ddffe702a4be49ba2d3709e6db519" ma:taxonomyFieldName="Document_Status" ma:displayName="Document_Status" ma:default="" ma:fieldId="{f71ddffe-702a-4be4-9ba2-d3709e6db519}" ma:sspId="81f41f99-382e-45c8-afcf-a2c3b53635ba" ma:termSetId="6204467c-46c2-44cc-bac7-5973c9b206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9d44f419234d9c8af167739f412493" ma:index="16" nillable="true" ma:taxonomy="true" ma:internalName="a79d44f419234d9c8af167739f412493" ma:taxonomyFieldName="Department1" ma:displayName="Department" ma:default="" ma:fieldId="{a79d44f4-1923-4d9c-8af1-67739f412493}" ma:sspId="81f41f99-382e-45c8-afcf-a2c3b53635ba" ma:termSetId="7b3f73b6-2887-48b7-a10c-6daad7ab8b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5a4aca98dc4134aa19a0d960ce3749" ma:index="18" nillable="true" ma:taxonomy="true" ma:internalName="aa5a4aca98dc4134aa19a0d960ce3749" ma:taxonomyFieldName="Project" ma:displayName="Project" ma:default="" ma:fieldId="{aa5a4aca-98dc-4134-aa19-a0d960ce3749}" ma:sspId="81f41f99-382e-45c8-afcf-a2c3b53635ba" ma:termSetId="63d51f68-d392-4219-9480-4bc2b39e4c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54fb4b987f47f8b3ac104a125c5041" ma:index="20" nillable="true" ma:taxonomy="true" ma:internalName="d754fb4b987f47f8b3ac104a125c5041" ma:taxonomyFieldName="Donor" ma:displayName="Donor" ma:default="" ma:fieldId="{d754fb4b-987f-47f8-b3ac-104a125c5041}" ma:sspId="81f41f99-382e-45c8-afcf-a2c3b53635ba" ma:termSetId="fe0c32fa-4097-449e-8079-db705a7e0f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51b5fbe88c4fedb5dbcafb4a74ef03" ma:index="22" nillable="true" ma:taxonomy="true" ma:internalName="h451b5fbe88c4fedb5dbcafb4a74ef03" ma:taxonomyFieldName="Member_Association" ma:displayName="Member_Association" ma:default="" ma:fieldId="{1451b5fb-e88c-4fed-b5db-cafb4a74ef03}" ma:sspId="81f41f99-382e-45c8-afcf-a2c3b53635ba" ma:termSetId="1211b147-638d-41e0-9874-383163afb7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8c79eb2828415f92470794ca1f37b9" ma:index="24" nillable="true" ma:taxonomy="true" ma:internalName="pa8c79eb2828415f92470794ca1f37b9" ma:taxonomyFieldName="Location1" ma:displayName="Location" ma:default="" ma:fieldId="{9a8c79eb-2828-415f-9247-0794ca1f37b9}" ma:sspId="81f41f99-382e-45c8-afcf-a2c3b53635ba" ma:termSetId="34ad3906-754a-49f6-acb6-657246b12c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readcrumb" ma:index="26" nillable="true" ma:displayName="breadcrumb" ma:description="only used for archive flow - to show the original path of the document after archival" ma:internalName="breadcrumb">
      <xsd:simpleType>
        <xsd:restriction base="dms:Note">
          <xsd:maxLength value="255"/>
        </xsd:restriction>
      </xsd:simpleType>
    </xsd:element>
    <xsd:element name="Review_Date" ma:index="27" nillable="true" ma:displayName="Review_Date" ma:format="DateOnly" ma:indexed="true" ma:internalName="Review_Date">
      <xsd:simpleType>
        <xsd:restriction base="dms:DateTime"/>
      </xsd:simpleType>
    </xsd:element>
    <xsd:element name="Retention_Justification" ma:index="28" nillable="true" ma:displayName="Retention_Justification" ma:description="Select the reason for keeping this document indefinitely" ma:format="Dropdown" ma:internalName="Retention_Justification">
      <xsd:simpleType>
        <xsd:restriction base="dms:Choice">
          <xsd:enumeration value="Legal Requirement"/>
          <xsd:enumeration value="Active Work"/>
          <xsd:enumeration value="Audit &amp; Evidence"/>
          <xsd:enumeration value="Legitimate Inter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aad36-fdef-48f0-a5c3-650aea765909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2CD79-77B2-47F5-BFE9-EF78CB96C519}">
  <ds:schemaRefs>
    <ds:schemaRef ds:uri="http://schemas.microsoft.com/office/2006/metadata/properties"/>
    <ds:schemaRef ds:uri="http://schemas.microsoft.com/office/infopath/2007/PartnerControls"/>
    <ds:schemaRef ds:uri="a65f0e13-6afa-4231-affe-41a4aff552b8"/>
    <ds:schemaRef ds:uri="c7aaad36-fdef-48f0-a5c3-650aea765909"/>
  </ds:schemaRefs>
</ds:datastoreItem>
</file>

<file path=customXml/itemProps2.xml><?xml version="1.0" encoding="utf-8"?>
<ds:datastoreItem xmlns:ds="http://schemas.openxmlformats.org/officeDocument/2006/customXml" ds:itemID="{A0F40F7C-CE91-467E-884B-836356957E6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781342-14FE-4A3F-808B-D28DB54E46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FBD955-EDBE-4D25-BF87-A42494FFF0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C40E9F-929D-4BF4-AB76-ABBFBBBE2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f0e13-6afa-4231-affe-41a4aff552b8"/>
    <ds:schemaRef ds:uri="c7aaad36-fdef-48f0-a5c3-650aea765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7F4D5E2-AA97-4A9D-BB35-B2EC8C8BC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ICM%20Template%20-%20Letterhead</Template>
  <TotalTime>0</TotalTime>
  <Pages>4</Pages>
  <Words>229</Words>
  <Characters>1309</Characters>
  <Application>Microsoft Office Word</Application>
  <DocSecurity>0</DocSecurity>
  <Lines>10</Lines>
  <Paragraphs>3</Paragraphs>
  <ScaleCrop>false</ScaleCrop>
  <Company>International Confederation of Midwives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 | Helen Kirkpatrick</dc:creator>
  <cp:keywords/>
  <dc:description/>
  <cp:lastModifiedBy>Helen Kirkpatrick</cp:lastModifiedBy>
  <cp:revision>4</cp:revision>
  <cp:lastPrinted>2025-11-11T09:36:00Z</cp:lastPrinted>
  <dcterms:created xsi:type="dcterms:W3CDTF">2026-01-08T10:43:00Z</dcterms:created>
  <dcterms:modified xsi:type="dcterms:W3CDTF">2026-01-08T10:44:00Z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0x01010072348F6E5FAA2F4F9C7029B17AABF86B00D60430B3C925E94880BDBAD729DE7127</vt:lpwstr>
  </property>
  <property fmtid="{D5CDD505-2E9C-101B-9397-08002B2CF9AE}" pid="3" name="Donor">
    <vt:lpwstr/>
  </property>
  <property fmtid="{D5CDD505-2E9C-101B-9397-08002B2CF9AE}" pid="4" name="Project">
    <vt:lpwstr/>
  </property>
  <property fmtid="{D5CDD505-2E9C-101B-9397-08002B2CF9AE}" pid="5" name="Contains_Personal_Data">
    <vt:lpwstr>2;#No|36fb69a1-92a1-4bc8-b561-c5728ef6cdc8</vt:lpwstr>
  </property>
  <property fmtid="{D5CDD505-2E9C-101B-9397-08002B2CF9AE}" pid="6" name="Member_Association">
    <vt:lpwstr/>
  </property>
  <property fmtid="{D5CDD505-2E9C-101B-9397-08002B2CF9AE}" pid="7" name="MediaServiceImageTags">
    <vt:lpwstr/>
  </property>
  <property fmtid="{D5CDD505-2E9C-101B-9397-08002B2CF9AE}" pid="8" name="Department1">
    <vt:lpwstr/>
  </property>
  <property fmtid="{D5CDD505-2E9C-101B-9397-08002B2CF9AE}" pid="9" name="Document_Type">
    <vt:lpwstr>1;#Policy|74bbe120-0267-424c-b18b-a7439098cc53</vt:lpwstr>
  </property>
  <property fmtid="{D5CDD505-2E9C-101B-9397-08002B2CF9AE}" pid="10" name="Document_Status">
    <vt:lpwstr/>
  </property>
  <property fmtid="{D5CDD505-2E9C-101B-9397-08002B2CF9AE}" pid="11" name="Location1">
    <vt:lpwstr/>
  </property>
  <property fmtid="{D5CDD505-2E9C-101B-9397-08002B2CF9AE}" pid="12" name="lcf76f155ced4ddcb4097134ff3c332f">
    <vt:lpwstr/>
  </property>
  <property fmtid="{D5CDD505-2E9C-101B-9397-08002B2CF9AE}" pid="13" name="Order">
    <vt:r8>633400</vt:r8>
  </property>
  <property fmtid="{D5CDD505-2E9C-101B-9397-08002B2CF9AE}" pid="14" name="Archive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_dlc_DocIdItemGuid">
    <vt:lpwstr>afe3207d-76cd-481e-8acf-5e5db1522d01</vt:lpwstr>
  </property>
</Properties>
</file>